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6FD52" w14:textId="660F5E14" w:rsidR="00423EC9" w:rsidRPr="00F3242A" w:rsidRDefault="00423EC9" w:rsidP="0033097B">
      <w:pPr>
        <w:rPr>
          <w:b/>
          <w:lang w:val="da-DK"/>
        </w:rPr>
      </w:pPr>
      <w:bookmarkStart w:id="0" w:name="_GoBack"/>
      <w:bookmarkEnd w:id="0"/>
    </w:p>
    <w:p w14:paraId="4A412953" w14:textId="77777777" w:rsidR="00423EC9" w:rsidRPr="00F3242A" w:rsidRDefault="00423EC9" w:rsidP="00F3242A">
      <w:pPr>
        <w:ind w:firstLine="539"/>
        <w:jc w:val="center"/>
        <w:rPr>
          <w:b/>
          <w:lang w:val="da-DK"/>
        </w:rPr>
      </w:pPr>
    </w:p>
    <w:p w14:paraId="2F8DBC3F" w14:textId="77777777" w:rsidR="005E1365" w:rsidRPr="00E35EDD" w:rsidRDefault="005E1365" w:rsidP="00583EF2">
      <w:pPr>
        <w:jc w:val="center"/>
        <w:rPr>
          <w:b/>
        </w:rPr>
      </w:pPr>
      <w:r w:rsidRPr="00E35EDD">
        <w:rPr>
          <w:b/>
        </w:rPr>
        <w:t xml:space="preserve">DANH MỤC SÁCH GIÁO KHOA LỚP </w:t>
      </w:r>
      <w:r>
        <w:rPr>
          <w:b/>
        </w:rPr>
        <w:t>9</w:t>
      </w:r>
    </w:p>
    <w:p w14:paraId="6B7B8F61" w14:textId="1D278356" w:rsidR="005E1365" w:rsidRPr="00E35EDD" w:rsidRDefault="005E1365" w:rsidP="00583EF2">
      <w:pPr>
        <w:jc w:val="center"/>
        <w:rPr>
          <w:b/>
        </w:rPr>
      </w:pPr>
      <w:r w:rsidRPr="00E35EDD">
        <w:rPr>
          <w:b/>
        </w:rPr>
        <w:t xml:space="preserve">SỬ DỤNG TẠI TRƯỜNG </w:t>
      </w:r>
      <w:r w:rsidR="00C85EB2">
        <w:rPr>
          <w:b/>
        </w:rPr>
        <w:t xml:space="preserve">THCS </w:t>
      </w:r>
      <w:r w:rsidR="00583EF2" w:rsidRPr="00F3242A">
        <w:rPr>
          <w:b/>
          <w:color w:val="FF0000"/>
        </w:rPr>
        <w:t>PHAN THẾ PHƯƠNG</w:t>
      </w:r>
      <w:r w:rsidR="00583EF2" w:rsidRPr="00E35EDD">
        <w:rPr>
          <w:b/>
        </w:rPr>
        <w:t xml:space="preserve"> </w:t>
      </w:r>
      <w:r w:rsidRPr="00E35EDD">
        <w:rPr>
          <w:b/>
        </w:rPr>
        <w:t>TỪ NĂM HỌC 2024 - 2025</w:t>
      </w:r>
    </w:p>
    <w:p w14:paraId="7E387BEA" w14:textId="77777777" w:rsidR="005E1365" w:rsidRPr="00E35EDD" w:rsidRDefault="005E1365" w:rsidP="00583EF2">
      <w:pPr>
        <w:pStyle w:val="NormalWeb"/>
        <w:shd w:val="clear" w:color="auto" w:fill="FFFFFF"/>
        <w:spacing w:before="0" w:beforeAutospacing="0" w:after="0" w:afterAutospacing="0"/>
        <w:jc w:val="center"/>
        <w:rPr>
          <w:bCs/>
          <w:i/>
          <w:lang w:val="de-DE"/>
        </w:rPr>
      </w:pPr>
      <w:r w:rsidRPr="00E35EDD">
        <w:rPr>
          <w:bCs/>
          <w:i/>
          <w:lang w:val="de-DE"/>
        </w:rPr>
        <w:t>(Ban hành kèm theo Quyết định số .....</w:t>
      </w:r>
      <w:r w:rsidRPr="00E35EDD">
        <w:rPr>
          <w:i/>
          <w:iCs/>
        </w:rPr>
        <w:t>…/QĐ-UBND</w:t>
      </w:r>
      <w:r w:rsidRPr="00E35EDD">
        <w:rPr>
          <w:bCs/>
          <w:i/>
          <w:lang w:val="de-DE"/>
        </w:rPr>
        <w:t xml:space="preserve"> ngày   /5/2024</w:t>
      </w:r>
    </w:p>
    <w:p w14:paraId="57F6ADA0" w14:textId="77777777" w:rsidR="005E1365" w:rsidRDefault="005E1365" w:rsidP="00583EF2">
      <w:pPr>
        <w:jc w:val="center"/>
        <w:rPr>
          <w:bCs/>
          <w:i/>
          <w:lang w:val="de-DE"/>
        </w:rPr>
      </w:pPr>
      <w:r w:rsidRPr="00E35EDD">
        <w:rPr>
          <w:bCs/>
          <w:i/>
          <w:lang w:val="de-DE"/>
        </w:rPr>
        <w:t>của Ủy ban nhân dân tỉnh Thừa Thiên Huế)</w:t>
      </w:r>
    </w:p>
    <w:p w14:paraId="46AC6EF1" w14:textId="238AD18B" w:rsidR="009069BB" w:rsidRPr="00F3242A" w:rsidRDefault="00583EF2" w:rsidP="00F3242A">
      <w:pPr>
        <w:ind w:firstLine="539"/>
        <w:jc w:val="center"/>
        <w:rPr>
          <w:i/>
          <w:lang w:val="da-DK"/>
        </w:rPr>
      </w:pPr>
      <w:r>
        <w:rPr>
          <w:b/>
        </w:rPr>
        <w:t xml:space="preserve"> </w:t>
      </w:r>
    </w:p>
    <w:tbl>
      <w:tblPr>
        <w:tblW w:w="102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5102"/>
        <w:gridCol w:w="2268"/>
      </w:tblGrid>
      <w:tr w:rsidR="009069BB" w:rsidRPr="00F3242A" w14:paraId="3E416D06" w14:textId="77777777" w:rsidTr="00583EF2">
        <w:trPr>
          <w:trHeight w:val="624"/>
          <w:tblHeader/>
        </w:trPr>
        <w:tc>
          <w:tcPr>
            <w:tcW w:w="567" w:type="dxa"/>
            <w:shd w:val="clear" w:color="auto" w:fill="auto"/>
            <w:vAlign w:val="center"/>
          </w:tcPr>
          <w:p w14:paraId="6028FAA7" w14:textId="77777777" w:rsidR="009069BB" w:rsidRPr="00F3242A" w:rsidRDefault="009069BB" w:rsidP="00F3242A">
            <w:pPr>
              <w:jc w:val="center"/>
              <w:rPr>
                <w:color w:val="000000"/>
              </w:rPr>
            </w:pPr>
            <w:r w:rsidRPr="00F3242A">
              <w:rPr>
                <w:b/>
                <w:bCs/>
                <w:color w:val="000000"/>
              </w:rPr>
              <w:t>TT</w:t>
            </w:r>
          </w:p>
        </w:tc>
        <w:tc>
          <w:tcPr>
            <w:tcW w:w="2268" w:type="dxa"/>
            <w:shd w:val="clear" w:color="auto" w:fill="auto"/>
            <w:vAlign w:val="center"/>
          </w:tcPr>
          <w:p w14:paraId="1F24B01D" w14:textId="77777777" w:rsidR="009069BB" w:rsidRPr="00F3242A" w:rsidRDefault="009069BB" w:rsidP="00F3242A">
            <w:pPr>
              <w:jc w:val="center"/>
              <w:rPr>
                <w:color w:val="000000"/>
              </w:rPr>
            </w:pPr>
            <w:r w:rsidRPr="00F3242A">
              <w:rPr>
                <w:b/>
                <w:bCs/>
                <w:color w:val="000000"/>
              </w:rPr>
              <w:t>Tên sách</w:t>
            </w:r>
          </w:p>
        </w:tc>
        <w:tc>
          <w:tcPr>
            <w:tcW w:w="5102" w:type="dxa"/>
            <w:shd w:val="clear" w:color="FFFFFF" w:fill="FFFFFF"/>
            <w:vAlign w:val="center"/>
          </w:tcPr>
          <w:p w14:paraId="5D84FB09" w14:textId="77777777" w:rsidR="009069BB" w:rsidRPr="00F3242A" w:rsidRDefault="009069BB" w:rsidP="00583EF2">
            <w:pPr>
              <w:jc w:val="center"/>
              <w:rPr>
                <w:color w:val="000000"/>
              </w:rPr>
            </w:pPr>
            <w:r w:rsidRPr="00F3242A">
              <w:rPr>
                <w:b/>
                <w:bCs/>
                <w:color w:val="000000"/>
              </w:rPr>
              <w:t>Tên tác giả</w:t>
            </w:r>
          </w:p>
        </w:tc>
        <w:tc>
          <w:tcPr>
            <w:tcW w:w="2268" w:type="dxa"/>
            <w:shd w:val="clear" w:color="FFFFFF" w:fill="FFFFFF"/>
            <w:vAlign w:val="center"/>
          </w:tcPr>
          <w:p w14:paraId="6CF641A6" w14:textId="48BD0C31" w:rsidR="009069BB" w:rsidRPr="00583EF2" w:rsidRDefault="009069BB" w:rsidP="00583EF2">
            <w:pPr>
              <w:jc w:val="center"/>
              <w:rPr>
                <w:b/>
                <w:bCs/>
                <w:color w:val="000000"/>
              </w:rPr>
            </w:pPr>
            <w:r w:rsidRPr="00F3242A">
              <w:rPr>
                <w:b/>
                <w:bCs/>
                <w:color w:val="000000"/>
              </w:rPr>
              <w:t>Nhà xuất bản</w:t>
            </w:r>
          </w:p>
        </w:tc>
      </w:tr>
      <w:tr w:rsidR="009069BB" w:rsidRPr="00F3242A" w14:paraId="13D3A9F7" w14:textId="77777777" w:rsidTr="00583EF2">
        <w:trPr>
          <w:trHeight w:val="1536"/>
        </w:trPr>
        <w:tc>
          <w:tcPr>
            <w:tcW w:w="567" w:type="dxa"/>
            <w:vMerge w:val="restart"/>
            <w:shd w:val="clear" w:color="auto" w:fill="auto"/>
            <w:vAlign w:val="center"/>
            <w:hideMark/>
          </w:tcPr>
          <w:p w14:paraId="6F00526C" w14:textId="77777777" w:rsidR="009069BB" w:rsidRPr="00F3242A" w:rsidRDefault="009069BB" w:rsidP="00F3242A">
            <w:pPr>
              <w:jc w:val="center"/>
              <w:rPr>
                <w:color w:val="000000"/>
              </w:rPr>
            </w:pPr>
            <w:r w:rsidRPr="00F3242A">
              <w:rPr>
                <w:color w:val="000000"/>
              </w:rPr>
              <w:t>1</w:t>
            </w:r>
          </w:p>
        </w:tc>
        <w:tc>
          <w:tcPr>
            <w:tcW w:w="2268" w:type="dxa"/>
            <w:shd w:val="clear" w:color="auto" w:fill="auto"/>
            <w:vAlign w:val="center"/>
            <w:hideMark/>
          </w:tcPr>
          <w:p w14:paraId="7A66F1DE" w14:textId="1242674E" w:rsidR="009069BB" w:rsidRPr="00F3242A" w:rsidRDefault="009069BB" w:rsidP="00F3242A">
            <w:pPr>
              <w:jc w:val="center"/>
              <w:rPr>
                <w:color w:val="000000"/>
              </w:rPr>
            </w:pPr>
            <w:r w:rsidRPr="00F3242A">
              <w:rPr>
                <w:color w:val="000000"/>
              </w:rPr>
              <w:t>Toán 9</w:t>
            </w:r>
            <w:r w:rsidR="00583EF2">
              <w:rPr>
                <w:color w:val="000000"/>
              </w:rPr>
              <w:t>,</w:t>
            </w:r>
            <w:r w:rsidRPr="00F3242A">
              <w:rPr>
                <w:color w:val="000000"/>
              </w:rPr>
              <w:t xml:space="preserve"> Tập một</w:t>
            </w:r>
            <w:r w:rsidRPr="00F3242A">
              <w:rPr>
                <w:color w:val="000000"/>
              </w:rPr>
              <w:br/>
              <w:t>(Cánh Diều)</w:t>
            </w:r>
          </w:p>
        </w:tc>
        <w:tc>
          <w:tcPr>
            <w:tcW w:w="5102" w:type="dxa"/>
            <w:shd w:val="clear" w:color="FFFFFF" w:fill="FFFFFF"/>
            <w:vAlign w:val="center"/>
            <w:hideMark/>
          </w:tcPr>
          <w:p w14:paraId="5A59BC92" w14:textId="77777777" w:rsidR="009069BB" w:rsidRPr="00F3242A" w:rsidRDefault="009069BB" w:rsidP="00F3242A">
            <w:pPr>
              <w:jc w:val="both"/>
              <w:rPr>
                <w:color w:val="000000"/>
              </w:rPr>
            </w:pPr>
            <w:r w:rsidRPr="00F3242A">
              <w:rPr>
                <w:color w:val="000000"/>
              </w:rPr>
              <w:t>Đỗ Đức Thái (Tổng Chủ biên kiêm Chủ biên), Lê Tuấn Anh, Đỗ Tiến Đạt, Nguyễn Sơn Hà, Nguyễn Thị Phương Loan, Phạm Sỹ Nam, Phạm Đức Quang.</w:t>
            </w:r>
          </w:p>
        </w:tc>
        <w:tc>
          <w:tcPr>
            <w:tcW w:w="2268" w:type="dxa"/>
            <w:shd w:val="clear" w:color="FFFFFF" w:fill="FFFFFF"/>
            <w:vAlign w:val="center"/>
            <w:hideMark/>
          </w:tcPr>
          <w:p w14:paraId="3FA40EAC" w14:textId="3072F8B6" w:rsidR="009069BB" w:rsidRPr="00F3242A" w:rsidRDefault="00F3242A" w:rsidP="00583EF2">
            <w:pPr>
              <w:jc w:val="center"/>
              <w:rPr>
                <w:color w:val="000000"/>
              </w:rPr>
            </w:pPr>
            <w:r w:rsidRPr="00F3242A">
              <w:rPr>
                <w:color w:val="000000"/>
              </w:rPr>
              <w:t>Đại học Sư phạm</w:t>
            </w:r>
          </w:p>
        </w:tc>
      </w:tr>
      <w:tr w:rsidR="009069BB" w:rsidRPr="00F3242A" w14:paraId="07C19449" w14:textId="77777777" w:rsidTr="00583EF2">
        <w:trPr>
          <w:trHeight w:val="1248"/>
        </w:trPr>
        <w:tc>
          <w:tcPr>
            <w:tcW w:w="567" w:type="dxa"/>
            <w:vMerge/>
            <w:vAlign w:val="center"/>
            <w:hideMark/>
          </w:tcPr>
          <w:p w14:paraId="3A2C152A" w14:textId="77777777" w:rsidR="009069BB" w:rsidRPr="00F3242A" w:rsidRDefault="009069BB" w:rsidP="00F3242A">
            <w:pPr>
              <w:rPr>
                <w:color w:val="000000"/>
              </w:rPr>
            </w:pPr>
          </w:p>
        </w:tc>
        <w:tc>
          <w:tcPr>
            <w:tcW w:w="2268" w:type="dxa"/>
            <w:shd w:val="clear" w:color="auto" w:fill="auto"/>
            <w:vAlign w:val="center"/>
            <w:hideMark/>
          </w:tcPr>
          <w:p w14:paraId="4834BB15" w14:textId="462309C2" w:rsidR="009069BB" w:rsidRPr="00F3242A" w:rsidRDefault="009069BB" w:rsidP="00F3242A">
            <w:pPr>
              <w:jc w:val="center"/>
              <w:rPr>
                <w:color w:val="000000"/>
              </w:rPr>
            </w:pPr>
            <w:r w:rsidRPr="00F3242A">
              <w:rPr>
                <w:color w:val="000000"/>
              </w:rPr>
              <w:t>Toán 9</w:t>
            </w:r>
            <w:r w:rsidR="00583EF2">
              <w:rPr>
                <w:color w:val="000000"/>
              </w:rPr>
              <w:t xml:space="preserve">, </w:t>
            </w:r>
            <w:r w:rsidRPr="00F3242A">
              <w:rPr>
                <w:color w:val="000000"/>
              </w:rPr>
              <w:t>Tập hai</w:t>
            </w:r>
            <w:r w:rsidRPr="00F3242A">
              <w:rPr>
                <w:color w:val="000000"/>
              </w:rPr>
              <w:br/>
              <w:t>(Cánh Diều)</w:t>
            </w:r>
          </w:p>
        </w:tc>
        <w:tc>
          <w:tcPr>
            <w:tcW w:w="5102" w:type="dxa"/>
            <w:shd w:val="clear" w:color="auto" w:fill="auto"/>
            <w:vAlign w:val="center"/>
            <w:hideMark/>
          </w:tcPr>
          <w:p w14:paraId="29F9F1C4" w14:textId="77777777" w:rsidR="009069BB" w:rsidRPr="00F3242A" w:rsidRDefault="009069BB" w:rsidP="00F3242A">
            <w:pPr>
              <w:jc w:val="both"/>
              <w:rPr>
                <w:color w:val="000000"/>
              </w:rPr>
            </w:pPr>
            <w:r w:rsidRPr="00F3242A">
              <w:rPr>
                <w:color w:val="000000"/>
              </w:rPr>
              <w:t>Đỗ Đức Thái (Tổng Chủ biên kiêm Chủ biên), Lê Tuấn Anh, Đỗ Tiến Đạt, Nguyễn Sơn Hà, Nguyễn Thị Phương Loan, Phạm Sỹ Nam, Phạm Đức Quang.</w:t>
            </w:r>
          </w:p>
        </w:tc>
        <w:tc>
          <w:tcPr>
            <w:tcW w:w="2268" w:type="dxa"/>
            <w:shd w:val="clear" w:color="auto" w:fill="auto"/>
            <w:vAlign w:val="center"/>
            <w:hideMark/>
          </w:tcPr>
          <w:p w14:paraId="74BCBD93" w14:textId="163298FD" w:rsidR="009069BB" w:rsidRPr="00F3242A" w:rsidRDefault="00F3242A" w:rsidP="00583EF2">
            <w:pPr>
              <w:jc w:val="center"/>
              <w:rPr>
                <w:color w:val="000000"/>
              </w:rPr>
            </w:pPr>
            <w:r w:rsidRPr="00F3242A">
              <w:rPr>
                <w:color w:val="000000"/>
              </w:rPr>
              <w:t>Đại học Sư phạm</w:t>
            </w:r>
            <w:r w:rsidR="009069BB" w:rsidRPr="00F3242A">
              <w:rPr>
                <w:color w:val="000000"/>
              </w:rPr>
              <w:br/>
            </w:r>
          </w:p>
        </w:tc>
      </w:tr>
      <w:tr w:rsidR="009069BB" w:rsidRPr="00F3242A" w14:paraId="4D5A553C" w14:textId="77777777" w:rsidTr="00583EF2">
        <w:trPr>
          <w:trHeight w:val="1266"/>
        </w:trPr>
        <w:tc>
          <w:tcPr>
            <w:tcW w:w="567" w:type="dxa"/>
            <w:vMerge w:val="restart"/>
            <w:shd w:val="clear" w:color="auto" w:fill="auto"/>
            <w:vAlign w:val="center"/>
            <w:hideMark/>
          </w:tcPr>
          <w:p w14:paraId="28626CF1" w14:textId="77777777" w:rsidR="009069BB" w:rsidRPr="00F3242A" w:rsidRDefault="009069BB" w:rsidP="00F3242A">
            <w:pPr>
              <w:jc w:val="center"/>
              <w:rPr>
                <w:color w:val="000000"/>
              </w:rPr>
            </w:pPr>
            <w:r w:rsidRPr="00F3242A">
              <w:rPr>
                <w:color w:val="000000"/>
              </w:rPr>
              <w:t>2</w:t>
            </w:r>
          </w:p>
        </w:tc>
        <w:tc>
          <w:tcPr>
            <w:tcW w:w="2268" w:type="dxa"/>
            <w:shd w:val="clear" w:color="auto" w:fill="auto"/>
            <w:vAlign w:val="center"/>
            <w:hideMark/>
          </w:tcPr>
          <w:p w14:paraId="62FA2AC5" w14:textId="493A3A62" w:rsidR="009069BB" w:rsidRPr="00F3242A" w:rsidRDefault="009069BB" w:rsidP="00F3242A">
            <w:pPr>
              <w:jc w:val="center"/>
              <w:rPr>
                <w:color w:val="000000"/>
              </w:rPr>
            </w:pPr>
            <w:r w:rsidRPr="00F3242A">
              <w:rPr>
                <w:color w:val="000000"/>
              </w:rPr>
              <w:t>Ngữ văn 9</w:t>
            </w:r>
            <w:r w:rsidR="00583EF2">
              <w:rPr>
                <w:color w:val="000000"/>
              </w:rPr>
              <w:t>,</w:t>
            </w:r>
            <w:r w:rsidRPr="00F3242A">
              <w:rPr>
                <w:color w:val="000000"/>
              </w:rPr>
              <w:t xml:space="preserve"> Tập một (Kết nối tri thức với cuộc sống)</w:t>
            </w:r>
          </w:p>
        </w:tc>
        <w:tc>
          <w:tcPr>
            <w:tcW w:w="5102" w:type="dxa"/>
            <w:shd w:val="clear" w:color="auto" w:fill="auto"/>
            <w:vAlign w:val="center"/>
            <w:hideMark/>
          </w:tcPr>
          <w:p w14:paraId="3247C3E0" w14:textId="77777777" w:rsidR="009069BB" w:rsidRPr="00F3242A" w:rsidRDefault="009069BB" w:rsidP="00F3242A">
            <w:pPr>
              <w:jc w:val="both"/>
              <w:rPr>
                <w:color w:val="000000"/>
              </w:rPr>
            </w:pPr>
            <w:r w:rsidRPr="00F3242A">
              <w:rPr>
                <w:color w:val="000000"/>
              </w:rPr>
              <w:t>Bùi Mạnh Hùng (Tổng Chủ biên), Nguyễn Thị Ngân Hoa, Đặng Lưu (đồng Chủ biên), Dương Tuấn Anh, Lê Trà My, Nguyễn Thị Nương, Nguyễn Thị Hải Phương.</w:t>
            </w:r>
          </w:p>
        </w:tc>
        <w:tc>
          <w:tcPr>
            <w:tcW w:w="2268" w:type="dxa"/>
            <w:shd w:val="clear" w:color="auto" w:fill="auto"/>
            <w:vAlign w:val="center"/>
            <w:hideMark/>
          </w:tcPr>
          <w:p w14:paraId="063228F8" w14:textId="0A367D64" w:rsidR="009069BB" w:rsidRPr="00F3242A" w:rsidRDefault="00F3242A" w:rsidP="00583EF2">
            <w:pPr>
              <w:jc w:val="center"/>
              <w:rPr>
                <w:color w:val="000000"/>
              </w:rPr>
            </w:pPr>
            <w:r w:rsidRPr="00F3242A">
              <w:rPr>
                <w:color w:val="000000"/>
              </w:rPr>
              <w:t>Giáo dục Việt Nam</w:t>
            </w:r>
          </w:p>
        </w:tc>
      </w:tr>
      <w:tr w:rsidR="009069BB" w:rsidRPr="00F3242A" w14:paraId="50CA3B90" w14:textId="77777777" w:rsidTr="00583EF2">
        <w:trPr>
          <w:trHeight w:val="973"/>
        </w:trPr>
        <w:tc>
          <w:tcPr>
            <w:tcW w:w="567" w:type="dxa"/>
            <w:vMerge/>
            <w:vAlign w:val="center"/>
            <w:hideMark/>
          </w:tcPr>
          <w:p w14:paraId="1D84BFE8" w14:textId="77777777" w:rsidR="009069BB" w:rsidRPr="00F3242A" w:rsidRDefault="009069BB" w:rsidP="00F3242A">
            <w:pPr>
              <w:rPr>
                <w:color w:val="000000"/>
              </w:rPr>
            </w:pPr>
          </w:p>
        </w:tc>
        <w:tc>
          <w:tcPr>
            <w:tcW w:w="2268" w:type="dxa"/>
            <w:shd w:val="clear" w:color="auto" w:fill="auto"/>
            <w:vAlign w:val="center"/>
            <w:hideMark/>
          </w:tcPr>
          <w:p w14:paraId="08C2EA59" w14:textId="59DE9273" w:rsidR="009069BB" w:rsidRPr="00F3242A" w:rsidRDefault="009069BB" w:rsidP="00F3242A">
            <w:pPr>
              <w:jc w:val="center"/>
              <w:rPr>
                <w:color w:val="000000"/>
              </w:rPr>
            </w:pPr>
            <w:r w:rsidRPr="00F3242A">
              <w:rPr>
                <w:color w:val="000000"/>
              </w:rPr>
              <w:t>Ngữ văn 9</w:t>
            </w:r>
            <w:r w:rsidR="00583EF2">
              <w:rPr>
                <w:color w:val="000000"/>
              </w:rPr>
              <w:t>,</w:t>
            </w:r>
            <w:r w:rsidRPr="00F3242A">
              <w:rPr>
                <w:color w:val="000000"/>
              </w:rPr>
              <w:t xml:space="preserve"> Tập hai</w:t>
            </w:r>
            <w:r w:rsidRPr="00F3242A">
              <w:rPr>
                <w:color w:val="000000"/>
              </w:rPr>
              <w:br/>
              <w:t>(Kết nối tri thức với cuộc sống)</w:t>
            </w:r>
          </w:p>
        </w:tc>
        <w:tc>
          <w:tcPr>
            <w:tcW w:w="5102" w:type="dxa"/>
            <w:shd w:val="clear" w:color="auto" w:fill="auto"/>
            <w:vAlign w:val="center"/>
            <w:hideMark/>
          </w:tcPr>
          <w:p w14:paraId="38A4FB40" w14:textId="77777777" w:rsidR="009069BB" w:rsidRPr="00F3242A" w:rsidRDefault="009069BB" w:rsidP="00F3242A">
            <w:pPr>
              <w:jc w:val="both"/>
              <w:rPr>
                <w:color w:val="000000"/>
              </w:rPr>
            </w:pPr>
            <w:r w:rsidRPr="00F3242A">
              <w:rPr>
                <w:color w:val="000000"/>
              </w:rPr>
              <w:t>Bùi Mạnh Hùng (Tổng Chủ biên), Nguyễn Thị Ngân Hoa, Đặng Lưu (đồng Chủ biên), Phan Huy Dũng, Nguyễn Thị Mai Liên, Lê Thị Minh Nguyệt, Nguyễn Thị Minh Thương.</w:t>
            </w:r>
          </w:p>
        </w:tc>
        <w:tc>
          <w:tcPr>
            <w:tcW w:w="2268" w:type="dxa"/>
            <w:shd w:val="clear" w:color="auto" w:fill="auto"/>
            <w:vAlign w:val="center"/>
            <w:hideMark/>
          </w:tcPr>
          <w:p w14:paraId="2C479274" w14:textId="1436B223" w:rsidR="009069BB" w:rsidRPr="00F3242A" w:rsidRDefault="00F3242A" w:rsidP="00583EF2">
            <w:pPr>
              <w:jc w:val="center"/>
              <w:rPr>
                <w:color w:val="000000"/>
              </w:rPr>
            </w:pPr>
            <w:r w:rsidRPr="00F3242A">
              <w:rPr>
                <w:color w:val="000000"/>
              </w:rPr>
              <w:t>Giáo dục Việt Nam</w:t>
            </w:r>
          </w:p>
        </w:tc>
      </w:tr>
      <w:tr w:rsidR="007D2B75" w:rsidRPr="00F3242A" w14:paraId="0CA3922A" w14:textId="77777777" w:rsidTr="00583EF2">
        <w:trPr>
          <w:trHeight w:val="1085"/>
        </w:trPr>
        <w:tc>
          <w:tcPr>
            <w:tcW w:w="567" w:type="dxa"/>
            <w:shd w:val="clear" w:color="auto" w:fill="auto"/>
            <w:vAlign w:val="center"/>
            <w:hideMark/>
          </w:tcPr>
          <w:p w14:paraId="795BF1D4" w14:textId="77777777" w:rsidR="007D2B75" w:rsidRPr="00F3242A" w:rsidRDefault="007D2B75" w:rsidP="007D2B75">
            <w:pPr>
              <w:jc w:val="center"/>
              <w:rPr>
                <w:color w:val="000000"/>
              </w:rPr>
            </w:pPr>
            <w:r w:rsidRPr="00F3242A">
              <w:rPr>
                <w:color w:val="000000"/>
              </w:rPr>
              <w:t>3</w:t>
            </w:r>
          </w:p>
        </w:tc>
        <w:tc>
          <w:tcPr>
            <w:tcW w:w="2268" w:type="dxa"/>
            <w:shd w:val="clear" w:color="auto" w:fill="auto"/>
            <w:vAlign w:val="center"/>
            <w:hideMark/>
          </w:tcPr>
          <w:p w14:paraId="57594F25" w14:textId="77777777" w:rsidR="007D2B75" w:rsidRPr="00F3242A" w:rsidRDefault="007D2B75" w:rsidP="007D2B75">
            <w:pPr>
              <w:jc w:val="center"/>
              <w:rPr>
                <w:color w:val="000000"/>
              </w:rPr>
            </w:pPr>
            <w:r w:rsidRPr="00F3242A">
              <w:rPr>
                <w:color w:val="000000"/>
              </w:rPr>
              <w:t xml:space="preserve">Tiếng Anh 9 </w:t>
            </w:r>
            <w:r w:rsidRPr="00F3242A">
              <w:rPr>
                <w:color w:val="000000"/>
              </w:rPr>
              <w:br/>
              <w:t>i-Learn Smart World</w:t>
            </w:r>
          </w:p>
        </w:tc>
        <w:tc>
          <w:tcPr>
            <w:tcW w:w="5102" w:type="dxa"/>
            <w:shd w:val="clear" w:color="auto" w:fill="auto"/>
            <w:vAlign w:val="center"/>
            <w:hideMark/>
          </w:tcPr>
          <w:p w14:paraId="183E2578" w14:textId="77777777" w:rsidR="007D2B75" w:rsidRPr="00F3242A" w:rsidRDefault="007D2B75" w:rsidP="007D2B75">
            <w:pPr>
              <w:jc w:val="both"/>
              <w:rPr>
                <w:color w:val="000000"/>
              </w:rPr>
            </w:pPr>
            <w:r w:rsidRPr="00F3242A">
              <w:rPr>
                <w:color w:val="000000"/>
              </w:rPr>
              <w:t>Võ Đại Phúc (Tổng Chủ biên), Huỳnh Tuyết Mai (Chủ biên), Nguyễn Thị Ngọc Quyên, Đặng Đỗ Thiên Thanh, Lê Thị Tuyết Minh, Nguyễn Dương Hoài Thương.</w:t>
            </w:r>
          </w:p>
        </w:tc>
        <w:tc>
          <w:tcPr>
            <w:tcW w:w="2268" w:type="dxa"/>
            <w:shd w:val="clear" w:color="auto" w:fill="auto"/>
            <w:vAlign w:val="center"/>
            <w:hideMark/>
          </w:tcPr>
          <w:p w14:paraId="23303D12" w14:textId="1E6184E6" w:rsidR="007D2B75" w:rsidRPr="00F3242A" w:rsidRDefault="007D2B75" w:rsidP="007D2B75">
            <w:pPr>
              <w:jc w:val="center"/>
              <w:rPr>
                <w:color w:val="000000"/>
              </w:rPr>
            </w:pPr>
            <w:r w:rsidRPr="00AA4A91">
              <w:rPr>
                <w:color w:val="000000"/>
              </w:rPr>
              <w:t>Đại học Sư phạm TP Hồ Chí Minh</w:t>
            </w:r>
          </w:p>
        </w:tc>
      </w:tr>
      <w:tr w:rsidR="007D2B75" w:rsidRPr="00F3242A" w14:paraId="3593AFD2" w14:textId="77777777" w:rsidTr="00583EF2">
        <w:trPr>
          <w:trHeight w:val="995"/>
        </w:trPr>
        <w:tc>
          <w:tcPr>
            <w:tcW w:w="567" w:type="dxa"/>
            <w:shd w:val="clear" w:color="auto" w:fill="auto"/>
            <w:vAlign w:val="center"/>
            <w:hideMark/>
          </w:tcPr>
          <w:p w14:paraId="7A2B18B1" w14:textId="77777777" w:rsidR="007D2B75" w:rsidRPr="00F3242A" w:rsidRDefault="007D2B75" w:rsidP="007D2B75">
            <w:pPr>
              <w:jc w:val="center"/>
              <w:rPr>
                <w:color w:val="000000"/>
              </w:rPr>
            </w:pPr>
            <w:r w:rsidRPr="00F3242A">
              <w:rPr>
                <w:color w:val="000000"/>
              </w:rPr>
              <w:t>4</w:t>
            </w:r>
          </w:p>
        </w:tc>
        <w:tc>
          <w:tcPr>
            <w:tcW w:w="2268" w:type="dxa"/>
            <w:shd w:val="clear" w:color="auto" w:fill="auto"/>
            <w:vAlign w:val="center"/>
          </w:tcPr>
          <w:p w14:paraId="625F2A6C" w14:textId="77777777" w:rsidR="007D2B75" w:rsidRPr="00F3242A" w:rsidRDefault="007D2B75" w:rsidP="007D2B75">
            <w:pPr>
              <w:jc w:val="center"/>
              <w:rPr>
                <w:color w:val="000000"/>
              </w:rPr>
            </w:pPr>
            <w:r w:rsidRPr="00F3242A">
              <w:rPr>
                <w:color w:val="000000"/>
              </w:rPr>
              <w:t>Khoa học tự nhiên 9 (Chân trời sáng tạo)</w:t>
            </w:r>
          </w:p>
        </w:tc>
        <w:tc>
          <w:tcPr>
            <w:tcW w:w="5102" w:type="dxa"/>
            <w:shd w:val="clear" w:color="auto" w:fill="auto"/>
            <w:vAlign w:val="center"/>
          </w:tcPr>
          <w:p w14:paraId="77EB4F44" w14:textId="77777777" w:rsidR="007D2B75" w:rsidRPr="00F3242A" w:rsidRDefault="007D2B75" w:rsidP="007D2B75">
            <w:pPr>
              <w:jc w:val="both"/>
              <w:rPr>
                <w:color w:val="000000"/>
              </w:rPr>
            </w:pPr>
            <w:r w:rsidRPr="00F3242A">
              <w:rPr>
                <w:color w:val="000000"/>
              </w:rPr>
              <w:t>Cao Cự Giác (Tổng Chủ biên kiêm Chủ biên), Nguyễn Đức Hiệp, Tống Xuân Tám (đồng Chủ biên), Nguyễn Công Chung.</w:t>
            </w:r>
          </w:p>
        </w:tc>
        <w:tc>
          <w:tcPr>
            <w:tcW w:w="2268" w:type="dxa"/>
            <w:shd w:val="clear" w:color="auto" w:fill="auto"/>
            <w:vAlign w:val="center"/>
          </w:tcPr>
          <w:p w14:paraId="194CE256" w14:textId="2B33DAB4" w:rsidR="007D2B75" w:rsidRPr="00F3242A" w:rsidRDefault="007D2B75" w:rsidP="007D2B75">
            <w:pPr>
              <w:jc w:val="center"/>
              <w:rPr>
                <w:color w:val="000000"/>
              </w:rPr>
            </w:pPr>
            <w:r w:rsidRPr="00F3242A">
              <w:rPr>
                <w:color w:val="000000"/>
              </w:rPr>
              <w:t>Giáo dục Việt Nam</w:t>
            </w:r>
          </w:p>
        </w:tc>
      </w:tr>
      <w:tr w:rsidR="007D2B75" w:rsidRPr="00F3242A" w14:paraId="4B68F65D" w14:textId="77777777" w:rsidTr="00583EF2">
        <w:trPr>
          <w:trHeight w:val="1965"/>
        </w:trPr>
        <w:tc>
          <w:tcPr>
            <w:tcW w:w="567" w:type="dxa"/>
            <w:shd w:val="clear" w:color="auto" w:fill="auto"/>
            <w:vAlign w:val="center"/>
            <w:hideMark/>
          </w:tcPr>
          <w:p w14:paraId="7DCCD610" w14:textId="77777777" w:rsidR="007D2B75" w:rsidRPr="00F3242A" w:rsidRDefault="007D2B75" w:rsidP="007D2B75">
            <w:pPr>
              <w:jc w:val="center"/>
              <w:rPr>
                <w:color w:val="000000"/>
              </w:rPr>
            </w:pPr>
            <w:r w:rsidRPr="00F3242A">
              <w:rPr>
                <w:color w:val="000000"/>
              </w:rPr>
              <w:t>5</w:t>
            </w:r>
          </w:p>
        </w:tc>
        <w:tc>
          <w:tcPr>
            <w:tcW w:w="2268" w:type="dxa"/>
            <w:shd w:val="clear" w:color="auto" w:fill="auto"/>
            <w:vAlign w:val="center"/>
            <w:hideMark/>
          </w:tcPr>
          <w:p w14:paraId="363D2EA8" w14:textId="77777777" w:rsidR="007D2B75" w:rsidRPr="00F3242A" w:rsidRDefault="007D2B75" w:rsidP="007D2B75">
            <w:pPr>
              <w:jc w:val="center"/>
              <w:rPr>
                <w:color w:val="000000"/>
              </w:rPr>
            </w:pPr>
            <w:r w:rsidRPr="00F3242A">
              <w:rPr>
                <w:color w:val="000000"/>
              </w:rPr>
              <w:t>Lịch sử và Địa lí 9</w:t>
            </w:r>
            <w:r w:rsidRPr="00F3242A">
              <w:rPr>
                <w:color w:val="000000"/>
              </w:rPr>
              <w:br/>
              <w:t>(Chân trời sáng tạo)</w:t>
            </w:r>
          </w:p>
        </w:tc>
        <w:tc>
          <w:tcPr>
            <w:tcW w:w="5102" w:type="dxa"/>
            <w:shd w:val="clear" w:color="auto" w:fill="auto"/>
            <w:vAlign w:val="center"/>
            <w:hideMark/>
          </w:tcPr>
          <w:p w14:paraId="6433ACD5" w14:textId="77777777" w:rsidR="007D2B75" w:rsidRPr="00F3242A" w:rsidRDefault="007D2B75" w:rsidP="007D2B75">
            <w:pPr>
              <w:jc w:val="both"/>
              <w:rPr>
                <w:color w:val="000000"/>
              </w:rPr>
            </w:pPr>
            <w:r w:rsidRPr="00F3242A">
              <w:rPr>
                <w:color w:val="000000"/>
              </w:rPr>
              <w:t>Nguyễn Kim Hồng (Tổng Chủ biên phần Địa lí), Phan Văn Phú (Chủ biên phần Địa lí), Trần Ngọc Điệp, Tạ Đức Hiếu, Hoàng Thị Kiều Oanh, Huỳnh Phẩm Dũng Phát, Phạm Đỗ Văn Trung; Hà Bích Liên (Chủ biên phần Lịch sử), Lê Phụng Hoàng, Nhữ Thị Phương Lan, Trần Viết Ngạc, Trần Văn Nhân, Nguyễn Văn Phượng, Hồ Thanh Tâm.</w:t>
            </w:r>
          </w:p>
        </w:tc>
        <w:tc>
          <w:tcPr>
            <w:tcW w:w="2268" w:type="dxa"/>
            <w:shd w:val="clear" w:color="auto" w:fill="auto"/>
            <w:vAlign w:val="center"/>
            <w:hideMark/>
          </w:tcPr>
          <w:p w14:paraId="2D7A645C" w14:textId="3A1A6A88" w:rsidR="007D2B75" w:rsidRPr="00F3242A" w:rsidRDefault="007D2B75" w:rsidP="007D2B75">
            <w:pPr>
              <w:jc w:val="center"/>
              <w:rPr>
                <w:color w:val="000000"/>
              </w:rPr>
            </w:pPr>
            <w:r w:rsidRPr="00F3242A">
              <w:rPr>
                <w:color w:val="000000"/>
              </w:rPr>
              <w:t>Giáo dục Việt Nam</w:t>
            </w:r>
          </w:p>
        </w:tc>
      </w:tr>
      <w:tr w:rsidR="00A02384" w:rsidRPr="00F3242A" w14:paraId="70DCEF27" w14:textId="77777777" w:rsidTr="00A02384">
        <w:trPr>
          <w:trHeight w:val="1247"/>
        </w:trPr>
        <w:tc>
          <w:tcPr>
            <w:tcW w:w="567" w:type="dxa"/>
            <w:vMerge w:val="restart"/>
            <w:shd w:val="clear" w:color="auto" w:fill="auto"/>
            <w:vAlign w:val="center"/>
            <w:hideMark/>
          </w:tcPr>
          <w:p w14:paraId="14C01891" w14:textId="77777777" w:rsidR="00A02384" w:rsidRPr="00F3242A" w:rsidRDefault="00A02384" w:rsidP="00A02384">
            <w:pPr>
              <w:jc w:val="center"/>
              <w:rPr>
                <w:color w:val="000000"/>
              </w:rPr>
            </w:pPr>
            <w:r w:rsidRPr="00F3242A">
              <w:rPr>
                <w:color w:val="000000"/>
              </w:rPr>
              <w:t>6</w:t>
            </w:r>
          </w:p>
        </w:tc>
        <w:tc>
          <w:tcPr>
            <w:tcW w:w="2268" w:type="dxa"/>
            <w:shd w:val="clear" w:color="auto" w:fill="auto"/>
            <w:vAlign w:val="center"/>
            <w:hideMark/>
          </w:tcPr>
          <w:p w14:paraId="50586E06" w14:textId="77777777" w:rsidR="00A02384" w:rsidRPr="008B2BF7" w:rsidRDefault="00A02384" w:rsidP="00A02384">
            <w:pPr>
              <w:adjustRightInd w:val="0"/>
              <w:jc w:val="center"/>
            </w:pPr>
            <w:r w:rsidRPr="008B2BF7">
              <w:t>Công nghệ 9 Định hướng nghề nghiệp</w:t>
            </w:r>
          </w:p>
          <w:p w14:paraId="287B30CB" w14:textId="6B81BF62" w:rsidR="00A02384" w:rsidRPr="00F3242A" w:rsidRDefault="00A02384" w:rsidP="00A02384">
            <w:pPr>
              <w:jc w:val="center"/>
              <w:rPr>
                <w:color w:val="000000"/>
              </w:rPr>
            </w:pPr>
            <w:r w:rsidRPr="008B2BF7">
              <w:t>(Chân trời sáng tạo)</w:t>
            </w:r>
          </w:p>
        </w:tc>
        <w:tc>
          <w:tcPr>
            <w:tcW w:w="5102" w:type="dxa"/>
            <w:shd w:val="clear" w:color="auto" w:fill="auto"/>
            <w:vAlign w:val="center"/>
            <w:hideMark/>
          </w:tcPr>
          <w:p w14:paraId="190BA57A" w14:textId="412ADC35" w:rsidR="00A02384" w:rsidRPr="00F3242A" w:rsidRDefault="00A02384" w:rsidP="00A02384">
            <w:pPr>
              <w:jc w:val="both"/>
              <w:rPr>
                <w:color w:val="000000"/>
              </w:rPr>
            </w:pPr>
            <w:r w:rsidRPr="008B2BF7">
              <w:t>Bùi Văn Hồng (Tổng Chủ biên), Nguyễn Thị Cẩm Vân (Chủ biên), Nguyễn Thị Lưỡng, Phan Nguyễn Trúc Phương, Đào Văn Phượng, Nguyễn Phước Sơn, Nguyễn Thị Thuý.</w:t>
            </w:r>
          </w:p>
        </w:tc>
        <w:tc>
          <w:tcPr>
            <w:tcW w:w="2268" w:type="dxa"/>
            <w:shd w:val="clear" w:color="auto" w:fill="auto"/>
            <w:vAlign w:val="center"/>
            <w:hideMark/>
          </w:tcPr>
          <w:p w14:paraId="6ED808F7" w14:textId="7B685EAA" w:rsidR="00A02384" w:rsidRPr="00F3242A" w:rsidRDefault="00A02384" w:rsidP="00A02384">
            <w:pPr>
              <w:jc w:val="center"/>
              <w:rPr>
                <w:color w:val="000000"/>
              </w:rPr>
            </w:pPr>
            <w:r w:rsidRPr="008B2BF7">
              <w:rPr>
                <w:bCs/>
                <w:lang w:eastAsia="x-none"/>
              </w:rPr>
              <w:t>Giáo dục Việt Nam</w:t>
            </w:r>
          </w:p>
        </w:tc>
      </w:tr>
      <w:tr w:rsidR="00A02384" w:rsidRPr="00F3242A" w14:paraId="0964113D" w14:textId="77777777" w:rsidTr="00583EF2">
        <w:trPr>
          <w:trHeight w:val="1719"/>
        </w:trPr>
        <w:tc>
          <w:tcPr>
            <w:tcW w:w="567" w:type="dxa"/>
            <w:vMerge/>
            <w:shd w:val="clear" w:color="auto" w:fill="auto"/>
            <w:vAlign w:val="center"/>
          </w:tcPr>
          <w:p w14:paraId="2BF3FF15" w14:textId="77777777" w:rsidR="00A02384" w:rsidRPr="00F3242A" w:rsidRDefault="00A02384" w:rsidP="00A02384">
            <w:pPr>
              <w:jc w:val="center"/>
              <w:rPr>
                <w:color w:val="000000"/>
              </w:rPr>
            </w:pPr>
          </w:p>
        </w:tc>
        <w:tc>
          <w:tcPr>
            <w:tcW w:w="2268" w:type="dxa"/>
            <w:shd w:val="clear" w:color="auto" w:fill="auto"/>
            <w:vAlign w:val="center"/>
          </w:tcPr>
          <w:p w14:paraId="4C01E206" w14:textId="77777777" w:rsidR="00A02384" w:rsidRDefault="00A02384" w:rsidP="00A02384">
            <w:pPr>
              <w:adjustRightInd w:val="0"/>
              <w:jc w:val="center"/>
              <w:rPr>
                <w:spacing w:val="-8"/>
              </w:rPr>
            </w:pPr>
            <w:r w:rsidRPr="008B2BF7">
              <w:rPr>
                <w:spacing w:val="-8"/>
              </w:rPr>
              <w:t xml:space="preserve">Công nghệ 9 </w:t>
            </w:r>
          </w:p>
          <w:p w14:paraId="6E048908" w14:textId="5D882BB7" w:rsidR="00A02384" w:rsidRPr="008B2BF7" w:rsidRDefault="00A02384" w:rsidP="00A02384">
            <w:pPr>
              <w:adjustRightInd w:val="0"/>
              <w:jc w:val="center"/>
              <w:rPr>
                <w:spacing w:val="-8"/>
              </w:rPr>
            </w:pPr>
            <w:r w:rsidRPr="008B2BF7">
              <w:rPr>
                <w:spacing w:val="-8"/>
              </w:rPr>
              <w:t>Mô đun Lắp đặt mạng trong nhà</w:t>
            </w:r>
          </w:p>
          <w:p w14:paraId="4A8D9A13" w14:textId="3F09D9B0" w:rsidR="00A02384" w:rsidRPr="00F3242A" w:rsidRDefault="00A02384" w:rsidP="00A02384">
            <w:pPr>
              <w:jc w:val="center"/>
              <w:rPr>
                <w:color w:val="000000"/>
              </w:rPr>
            </w:pPr>
            <w:r w:rsidRPr="008B2BF7">
              <w:t>(Chân trời sáng tạo)</w:t>
            </w:r>
          </w:p>
        </w:tc>
        <w:tc>
          <w:tcPr>
            <w:tcW w:w="5102" w:type="dxa"/>
            <w:shd w:val="clear" w:color="auto" w:fill="auto"/>
            <w:vAlign w:val="center"/>
          </w:tcPr>
          <w:p w14:paraId="355CB5C0" w14:textId="77F1106C" w:rsidR="00A02384" w:rsidRPr="00F3242A" w:rsidRDefault="00A02384" w:rsidP="00A02384">
            <w:pPr>
              <w:jc w:val="both"/>
              <w:rPr>
                <w:color w:val="000000"/>
              </w:rPr>
            </w:pPr>
            <w:r w:rsidRPr="008B2BF7">
              <w:t>Bùi Văn Hồng (Tổng Chủ biên), Nguyễn Thị Cẩm Vân (Chủ biên), Nguyễn Thị Lưỡng, Phan Nguyễn Trúc Phương, Đào Văn Phượng, Nguyễn Phước Sơn, Nguyễn Thị Thuý.</w:t>
            </w:r>
          </w:p>
        </w:tc>
        <w:tc>
          <w:tcPr>
            <w:tcW w:w="2268" w:type="dxa"/>
            <w:shd w:val="clear" w:color="auto" w:fill="auto"/>
            <w:vAlign w:val="center"/>
          </w:tcPr>
          <w:p w14:paraId="40B56157" w14:textId="760FF71E" w:rsidR="00A02384" w:rsidRPr="00F3242A" w:rsidRDefault="00A02384" w:rsidP="00A02384">
            <w:pPr>
              <w:jc w:val="center"/>
              <w:rPr>
                <w:color w:val="000000"/>
              </w:rPr>
            </w:pPr>
            <w:r w:rsidRPr="008B2BF7">
              <w:rPr>
                <w:bCs/>
                <w:lang w:eastAsia="x-none"/>
              </w:rPr>
              <w:t>Giáo dục Việt Nam</w:t>
            </w:r>
          </w:p>
        </w:tc>
      </w:tr>
      <w:tr w:rsidR="00A02384" w:rsidRPr="00F3242A" w14:paraId="5C53212F" w14:textId="77777777" w:rsidTr="00583EF2">
        <w:trPr>
          <w:trHeight w:val="824"/>
        </w:trPr>
        <w:tc>
          <w:tcPr>
            <w:tcW w:w="567" w:type="dxa"/>
            <w:shd w:val="clear" w:color="auto" w:fill="auto"/>
            <w:vAlign w:val="center"/>
            <w:hideMark/>
          </w:tcPr>
          <w:p w14:paraId="66CF9C15" w14:textId="77777777" w:rsidR="00A02384" w:rsidRPr="00F3242A" w:rsidRDefault="00A02384" w:rsidP="00A02384">
            <w:pPr>
              <w:jc w:val="center"/>
              <w:rPr>
                <w:color w:val="000000"/>
              </w:rPr>
            </w:pPr>
            <w:r w:rsidRPr="00F3242A">
              <w:rPr>
                <w:color w:val="000000"/>
              </w:rPr>
              <w:lastRenderedPageBreak/>
              <w:t>7</w:t>
            </w:r>
          </w:p>
        </w:tc>
        <w:tc>
          <w:tcPr>
            <w:tcW w:w="2268" w:type="dxa"/>
            <w:shd w:val="clear" w:color="auto" w:fill="auto"/>
            <w:vAlign w:val="center"/>
            <w:hideMark/>
          </w:tcPr>
          <w:p w14:paraId="45A3C7A4" w14:textId="77777777" w:rsidR="00A02384" w:rsidRPr="00F3242A" w:rsidRDefault="00A02384" w:rsidP="00A02384">
            <w:pPr>
              <w:jc w:val="center"/>
              <w:rPr>
                <w:color w:val="000000"/>
              </w:rPr>
            </w:pPr>
            <w:r w:rsidRPr="00F3242A">
              <w:rPr>
                <w:color w:val="000000"/>
              </w:rPr>
              <w:t>Tin học 9</w:t>
            </w:r>
            <w:r w:rsidRPr="00F3242A">
              <w:rPr>
                <w:color w:val="000000"/>
              </w:rPr>
              <w:br/>
              <w:t>(Kết nối tri thức với cuộc sống)</w:t>
            </w:r>
          </w:p>
        </w:tc>
        <w:tc>
          <w:tcPr>
            <w:tcW w:w="5102" w:type="dxa"/>
            <w:shd w:val="clear" w:color="auto" w:fill="auto"/>
            <w:vAlign w:val="center"/>
            <w:hideMark/>
          </w:tcPr>
          <w:p w14:paraId="372EBBA4" w14:textId="77777777" w:rsidR="00A02384" w:rsidRPr="00F3242A" w:rsidRDefault="00A02384" w:rsidP="00A02384">
            <w:pPr>
              <w:jc w:val="both"/>
              <w:rPr>
                <w:color w:val="000000"/>
              </w:rPr>
            </w:pPr>
            <w:r w:rsidRPr="00F3242A">
              <w:rPr>
                <w:color w:val="000000"/>
              </w:rPr>
              <w:t>Nguyễn Chí Công (Tổng Chủ biên), Hà Đặng Cao Tùng (Chủ biên), Phan Anh, Nguyễn Hải Châu, Hoàng Thị Mai, Nguyễn Thị Hoài Nam.</w:t>
            </w:r>
          </w:p>
        </w:tc>
        <w:tc>
          <w:tcPr>
            <w:tcW w:w="2268" w:type="dxa"/>
            <w:shd w:val="clear" w:color="auto" w:fill="auto"/>
            <w:vAlign w:val="center"/>
            <w:hideMark/>
          </w:tcPr>
          <w:p w14:paraId="16E14CFC" w14:textId="01353FB7" w:rsidR="00A02384" w:rsidRPr="00F3242A" w:rsidRDefault="00A02384" w:rsidP="00A02384">
            <w:pPr>
              <w:jc w:val="center"/>
              <w:rPr>
                <w:color w:val="000000"/>
              </w:rPr>
            </w:pPr>
            <w:r w:rsidRPr="00F3242A">
              <w:rPr>
                <w:color w:val="000000"/>
              </w:rPr>
              <w:t>Giáo dục Việt Nam</w:t>
            </w:r>
          </w:p>
        </w:tc>
      </w:tr>
      <w:tr w:rsidR="00A02384" w:rsidRPr="00F3242A" w14:paraId="1C5D32CF" w14:textId="77777777" w:rsidTr="00583EF2">
        <w:trPr>
          <w:trHeight w:val="1417"/>
        </w:trPr>
        <w:tc>
          <w:tcPr>
            <w:tcW w:w="567" w:type="dxa"/>
            <w:shd w:val="clear" w:color="auto" w:fill="auto"/>
            <w:vAlign w:val="center"/>
            <w:hideMark/>
          </w:tcPr>
          <w:p w14:paraId="7C2CE668" w14:textId="77777777" w:rsidR="00A02384" w:rsidRPr="00F3242A" w:rsidRDefault="00A02384" w:rsidP="00A02384">
            <w:pPr>
              <w:jc w:val="center"/>
              <w:rPr>
                <w:color w:val="000000"/>
              </w:rPr>
            </w:pPr>
            <w:r w:rsidRPr="00F3242A">
              <w:rPr>
                <w:color w:val="000000"/>
              </w:rPr>
              <w:t>8</w:t>
            </w:r>
          </w:p>
        </w:tc>
        <w:tc>
          <w:tcPr>
            <w:tcW w:w="2268" w:type="dxa"/>
            <w:shd w:val="clear" w:color="auto" w:fill="auto"/>
            <w:vAlign w:val="center"/>
            <w:hideMark/>
          </w:tcPr>
          <w:p w14:paraId="619017EB" w14:textId="77777777" w:rsidR="00A02384" w:rsidRPr="00F3242A" w:rsidRDefault="00A02384" w:rsidP="00A02384">
            <w:pPr>
              <w:jc w:val="center"/>
              <w:rPr>
                <w:color w:val="000000"/>
              </w:rPr>
            </w:pPr>
            <w:r w:rsidRPr="00F3242A">
              <w:rPr>
                <w:color w:val="000000"/>
              </w:rPr>
              <w:t>Giáo dục thể chất 9</w:t>
            </w:r>
            <w:r w:rsidRPr="00F3242A">
              <w:rPr>
                <w:color w:val="000000"/>
              </w:rPr>
              <w:br/>
              <w:t>(Kết nối tri thức với cuộc sống)</w:t>
            </w:r>
          </w:p>
        </w:tc>
        <w:tc>
          <w:tcPr>
            <w:tcW w:w="5102" w:type="dxa"/>
            <w:shd w:val="clear" w:color="auto" w:fill="auto"/>
            <w:vAlign w:val="center"/>
            <w:hideMark/>
          </w:tcPr>
          <w:p w14:paraId="6FF28130" w14:textId="77777777" w:rsidR="00A02384" w:rsidRPr="00F3242A" w:rsidRDefault="00A02384" w:rsidP="00A02384">
            <w:pPr>
              <w:jc w:val="both"/>
            </w:pPr>
            <w:r w:rsidRPr="00F3242A">
              <w:rPr>
                <w:color w:val="000000"/>
              </w:rPr>
              <w:t>Nguyễn Duy Quyết (Tổng Chủ biên), Hồ Đắc Sơn (Chủ biên), Vũ Tuấn Anh, Nguyễn Xuân Đoàn, Nguyễn Thị Hà, Lê Trường Sơn Chấn Hải, Trần Mạnh Hùng, Nguyễn Thành Trung</w:t>
            </w:r>
          </w:p>
        </w:tc>
        <w:tc>
          <w:tcPr>
            <w:tcW w:w="2268" w:type="dxa"/>
            <w:shd w:val="clear" w:color="auto" w:fill="auto"/>
            <w:vAlign w:val="center"/>
            <w:hideMark/>
          </w:tcPr>
          <w:p w14:paraId="45530114" w14:textId="300F49EC" w:rsidR="00A02384" w:rsidRPr="00F3242A" w:rsidRDefault="00A02384" w:rsidP="00A02384">
            <w:pPr>
              <w:jc w:val="center"/>
              <w:rPr>
                <w:color w:val="000000"/>
              </w:rPr>
            </w:pPr>
            <w:r w:rsidRPr="00F3242A">
              <w:rPr>
                <w:color w:val="000000"/>
              </w:rPr>
              <w:t>Giáo dục Việt Nam</w:t>
            </w:r>
          </w:p>
        </w:tc>
      </w:tr>
      <w:tr w:rsidR="00A02384" w:rsidRPr="00F3242A" w14:paraId="4329601E" w14:textId="77777777" w:rsidTr="00583EF2">
        <w:trPr>
          <w:trHeight w:val="1114"/>
        </w:trPr>
        <w:tc>
          <w:tcPr>
            <w:tcW w:w="567" w:type="dxa"/>
            <w:shd w:val="clear" w:color="auto" w:fill="auto"/>
            <w:vAlign w:val="center"/>
            <w:hideMark/>
          </w:tcPr>
          <w:p w14:paraId="3E73012C" w14:textId="77777777" w:rsidR="00A02384" w:rsidRPr="00F3242A" w:rsidRDefault="00A02384" w:rsidP="00A02384">
            <w:pPr>
              <w:jc w:val="center"/>
              <w:rPr>
                <w:color w:val="000000"/>
              </w:rPr>
            </w:pPr>
            <w:r w:rsidRPr="00F3242A">
              <w:rPr>
                <w:color w:val="000000"/>
              </w:rPr>
              <w:t>9</w:t>
            </w:r>
          </w:p>
        </w:tc>
        <w:tc>
          <w:tcPr>
            <w:tcW w:w="2268" w:type="dxa"/>
            <w:shd w:val="clear" w:color="auto" w:fill="auto"/>
            <w:vAlign w:val="center"/>
            <w:hideMark/>
          </w:tcPr>
          <w:p w14:paraId="5D00C3E2" w14:textId="77777777" w:rsidR="00A02384" w:rsidRPr="00F3242A" w:rsidRDefault="00A02384" w:rsidP="00A02384">
            <w:pPr>
              <w:jc w:val="center"/>
              <w:rPr>
                <w:color w:val="000000"/>
              </w:rPr>
            </w:pPr>
            <w:r w:rsidRPr="00F3242A">
              <w:rPr>
                <w:color w:val="000000"/>
              </w:rPr>
              <w:t>Giáo dục công dân 9</w:t>
            </w:r>
            <w:r w:rsidRPr="00F3242A">
              <w:rPr>
                <w:color w:val="000000"/>
              </w:rPr>
              <w:br/>
              <w:t>(Cánh Diều)</w:t>
            </w:r>
          </w:p>
        </w:tc>
        <w:tc>
          <w:tcPr>
            <w:tcW w:w="5102" w:type="dxa"/>
            <w:shd w:val="clear" w:color="auto" w:fill="auto"/>
            <w:vAlign w:val="center"/>
            <w:hideMark/>
          </w:tcPr>
          <w:p w14:paraId="01679936" w14:textId="77777777" w:rsidR="00A02384" w:rsidRPr="00F3242A" w:rsidRDefault="00A02384" w:rsidP="00A02384">
            <w:pPr>
              <w:jc w:val="both"/>
              <w:rPr>
                <w:color w:val="000000"/>
              </w:rPr>
            </w:pPr>
            <w:r w:rsidRPr="00F3242A">
              <w:rPr>
                <w:color w:val="000000"/>
              </w:rPr>
              <w:t>Nguyễn Thị Mỹ Lộc (Tổng Chủ biên), Phạm Việt Thắng (Chủ biên), Bùi Xuân Anh, Dương Thị Thuý Nga, Hoàng Thị Thinh, Hoàng Thị Thuận, Mai Thu Trang.</w:t>
            </w:r>
          </w:p>
        </w:tc>
        <w:tc>
          <w:tcPr>
            <w:tcW w:w="2268" w:type="dxa"/>
            <w:shd w:val="clear" w:color="auto" w:fill="auto"/>
            <w:vAlign w:val="center"/>
            <w:hideMark/>
          </w:tcPr>
          <w:p w14:paraId="7E6D5380" w14:textId="12C5209A" w:rsidR="00A02384" w:rsidRPr="00F3242A" w:rsidRDefault="00A02384" w:rsidP="00A02384">
            <w:pPr>
              <w:jc w:val="center"/>
              <w:rPr>
                <w:color w:val="000000"/>
              </w:rPr>
            </w:pPr>
            <w:r w:rsidRPr="00F3242A">
              <w:rPr>
                <w:color w:val="000000"/>
              </w:rPr>
              <w:t>Đại học Huế</w:t>
            </w:r>
          </w:p>
        </w:tc>
      </w:tr>
      <w:tr w:rsidR="00A02384" w:rsidRPr="00F3242A" w14:paraId="26333F57" w14:textId="77777777" w:rsidTr="00583EF2">
        <w:trPr>
          <w:trHeight w:val="833"/>
        </w:trPr>
        <w:tc>
          <w:tcPr>
            <w:tcW w:w="567" w:type="dxa"/>
            <w:shd w:val="clear" w:color="auto" w:fill="auto"/>
            <w:vAlign w:val="center"/>
            <w:hideMark/>
          </w:tcPr>
          <w:p w14:paraId="255945A1" w14:textId="77777777" w:rsidR="00A02384" w:rsidRPr="00F3242A" w:rsidRDefault="00A02384" w:rsidP="00A02384">
            <w:pPr>
              <w:jc w:val="center"/>
              <w:rPr>
                <w:color w:val="000000"/>
              </w:rPr>
            </w:pPr>
            <w:r w:rsidRPr="00F3242A">
              <w:rPr>
                <w:color w:val="000000"/>
              </w:rPr>
              <w:t>10</w:t>
            </w:r>
          </w:p>
        </w:tc>
        <w:tc>
          <w:tcPr>
            <w:tcW w:w="2268" w:type="dxa"/>
            <w:shd w:val="clear" w:color="auto" w:fill="auto"/>
            <w:vAlign w:val="center"/>
            <w:hideMark/>
          </w:tcPr>
          <w:p w14:paraId="6CD0E616" w14:textId="77777777" w:rsidR="00A02384" w:rsidRPr="00F3242A" w:rsidRDefault="00A02384" w:rsidP="00A02384">
            <w:pPr>
              <w:jc w:val="center"/>
              <w:rPr>
                <w:color w:val="000000"/>
              </w:rPr>
            </w:pPr>
            <w:r w:rsidRPr="00F3242A">
              <w:rPr>
                <w:color w:val="000000"/>
              </w:rPr>
              <w:t>Âm nhạc 9</w:t>
            </w:r>
            <w:r w:rsidRPr="00F3242A">
              <w:rPr>
                <w:color w:val="000000"/>
              </w:rPr>
              <w:br/>
              <w:t>(Cánh Diều)</w:t>
            </w:r>
          </w:p>
        </w:tc>
        <w:tc>
          <w:tcPr>
            <w:tcW w:w="5102" w:type="dxa"/>
            <w:shd w:val="clear" w:color="auto" w:fill="auto"/>
            <w:vAlign w:val="center"/>
            <w:hideMark/>
          </w:tcPr>
          <w:p w14:paraId="2517C777" w14:textId="77777777" w:rsidR="00A02384" w:rsidRPr="00F3242A" w:rsidRDefault="00A02384" w:rsidP="00A02384">
            <w:pPr>
              <w:jc w:val="both"/>
              <w:rPr>
                <w:color w:val="000000"/>
              </w:rPr>
            </w:pPr>
            <w:r w:rsidRPr="00F3242A">
              <w:rPr>
                <w:color w:val="000000"/>
              </w:rPr>
              <w:t>Đỗ Thanh Hiên (Tổng Chủ biên kiêm Chủ biên), Nguyễn Mai Anh, Vũ Ngọc Tuyên.</w:t>
            </w:r>
          </w:p>
        </w:tc>
        <w:tc>
          <w:tcPr>
            <w:tcW w:w="2268" w:type="dxa"/>
            <w:shd w:val="clear" w:color="auto" w:fill="auto"/>
            <w:vAlign w:val="center"/>
            <w:hideMark/>
          </w:tcPr>
          <w:p w14:paraId="1C4BE23F" w14:textId="6C82469A" w:rsidR="00A02384" w:rsidRPr="00F3242A" w:rsidRDefault="00A02384" w:rsidP="00A02384">
            <w:pPr>
              <w:jc w:val="center"/>
              <w:rPr>
                <w:color w:val="000000"/>
              </w:rPr>
            </w:pPr>
            <w:r w:rsidRPr="00F3242A">
              <w:rPr>
                <w:color w:val="000000"/>
              </w:rPr>
              <w:t>Đại học Huế</w:t>
            </w:r>
          </w:p>
        </w:tc>
      </w:tr>
      <w:tr w:rsidR="00A02384" w:rsidRPr="00F3242A" w14:paraId="0A0062E4" w14:textId="77777777" w:rsidTr="00583EF2">
        <w:trPr>
          <w:trHeight w:val="1227"/>
        </w:trPr>
        <w:tc>
          <w:tcPr>
            <w:tcW w:w="567" w:type="dxa"/>
            <w:shd w:val="clear" w:color="auto" w:fill="auto"/>
            <w:vAlign w:val="center"/>
            <w:hideMark/>
          </w:tcPr>
          <w:p w14:paraId="1711A5C7" w14:textId="77777777" w:rsidR="00A02384" w:rsidRPr="00F3242A" w:rsidRDefault="00A02384" w:rsidP="00A02384">
            <w:pPr>
              <w:jc w:val="center"/>
              <w:rPr>
                <w:color w:val="000000"/>
              </w:rPr>
            </w:pPr>
            <w:r w:rsidRPr="00F3242A">
              <w:rPr>
                <w:color w:val="000000"/>
              </w:rPr>
              <w:t>11</w:t>
            </w:r>
          </w:p>
        </w:tc>
        <w:tc>
          <w:tcPr>
            <w:tcW w:w="2268" w:type="dxa"/>
            <w:shd w:val="clear" w:color="auto" w:fill="auto"/>
            <w:vAlign w:val="center"/>
            <w:hideMark/>
          </w:tcPr>
          <w:p w14:paraId="1B118D79" w14:textId="77777777" w:rsidR="00A02384" w:rsidRPr="00A02384" w:rsidRDefault="00A02384" w:rsidP="00A02384">
            <w:pPr>
              <w:jc w:val="center"/>
              <w:rPr>
                <w:color w:val="000000"/>
                <w:spacing w:val="-4"/>
              </w:rPr>
            </w:pPr>
            <w:r w:rsidRPr="00A02384">
              <w:rPr>
                <w:color w:val="000000"/>
                <w:spacing w:val="-4"/>
              </w:rPr>
              <w:t>Mĩ thuật 9</w:t>
            </w:r>
            <w:r w:rsidRPr="00A02384">
              <w:rPr>
                <w:color w:val="000000"/>
                <w:spacing w:val="-4"/>
              </w:rPr>
              <w:br/>
              <w:t>(Chân trời sáng tạo 1)</w:t>
            </w:r>
          </w:p>
        </w:tc>
        <w:tc>
          <w:tcPr>
            <w:tcW w:w="5102" w:type="dxa"/>
            <w:shd w:val="clear" w:color="auto" w:fill="auto"/>
            <w:vAlign w:val="center"/>
            <w:hideMark/>
          </w:tcPr>
          <w:p w14:paraId="0B6D2E0E" w14:textId="77777777" w:rsidR="00A02384" w:rsidRPr="00F3242A" w:rsidRDefault="00A02384" w:rsidP="00A02384">
            <w:pPr>
              <w:jc w:val="both"/>
              <w:rPr>
                <w:color w:val="000000"/>
              </w:rPr>
            </w:pPr>
            <w:r w:rsidRPr="00F3242A">
              <w:rPr>
                <w:color w:val="000000"/>
              </w:rPr>
              <w:t>Nguyễn Thị Nhung (Tổng Chủ biên), Nguyễn Tuấn Cường (Chủ biên), Nguyễn Dương Hải Đăng, Đỗ Thị Kiều Hạnh, Nguyễn Đức Sơn, Đàm Thị Hải Uyên, Trần Thị Vân.</w:t>
            </w:r>
          </w:p>
        </w:tc>
        <w:tc>
          <w:tcPr>
            <w:tcW w:w="2268" w:type="dxa"/>
            <w:shd w:val="clear" w:color="auto" w:fill="auto"/>
            <w:vAlign w:val="center"/>
            <w:hideMark/>
          </w:tcPr>
          <w:p w14:paraId="768C936B" w14:textId="1BB6D31E" w:rsidR="00A02384" w:rsidRPr="00F3242A" w:rsidRDefault="00A02384" w:rsidP="00A02384">
            <w:pPr>
              <w:jc w:val="center"/>
              <w:rPr>
                <w:color w:val="000000"/>
              </w:rPr>
            </w:pPr>
            <w:r w:rsidRPr="00F3242A">
              <w:rPr>
                <w:color w:val="000000"/>
              </w:rPr>
              <w:t>Giáo dục Việt Nam</w:t>
            </w:r>
          </w:p>
        </w:tc>
      </w:tr>
      <w:tr w:rsidR="00A02384" w:rsidRPr="00F3242A" w14:paraId="324E826E" w14:textId="77777777" w:rsidTr="00583EF2">
        <w:trPr>
          <w:trHeight w:val="1486"/>
        </w:trPr>
        <w:tc>
          <w:tcPr>
            <w:tcW w:w="567" w:type="dxa"/>
            <w:shd w:val="clear" w:color="auto" w:fill="auto"/>
            <w:vAlign w:val="center"/>
            <w:hideMark/>
          </w:tcPr>
          <w:p w14:paraId="4BDE7169" w14:textId="77777777" w:rsidR="00A02384" w:rsidRPr="00F3242A" w:rsidRDefault="00A02384" w:rsidP="00A02384">
            <w:pPr>
              <w:jc w:val="center"/>
              <w:rPr>
                <w:color w:val="000000"/>
              </w:rPr>
            </w:pPr>
            <w:r w:rsidRPr="00F3242A">
              <w:rPr>
                <w:color w:val="000000"/>
              </w:rPr>
              <w:t>12</w:t>
            </w:r>
          </w:p>
        </w:tc>
        <w:tc>
          <w:tcPr>
            <w:tcW w:w="2268" w:type="dxa"/>
            <w:shd w:val="clear" w:color="auto" w:fill="auto"/>
            <w:vAlign w:val="center"/>
            <w:hideMark/>
          </w:tcPr>
          <w:p w14:paraId="69B8792C" w14:textId="27B2F112" w:rsidR="00A02384" w:rsidRDefault="00A02384" w:rsidP="00A02384">
            <w:pPr>
              <w:jc w:val="center"/>
              <w:rPr>
                <w:color w:val="000000"/>
              </w:rPr>
            </w:pPr>
            <w:r w:rsidRPr="00F3242A">
              <w:rPr>
                <w:color w:val="000000"/>
              </w:rPr>
              <w:t xml:space="preserve">Hoạt động trải nghiệm, </w:t>
            </w:r>
            <w:r>
              <w:rPr>
                <w:color w:val="000000"/>
              </w:rPr>
              <w:t>h</w:t>
            </w:r>
            <w:r w:rsidRPr="00F3242A">
              <w:rPr>
                <w:color w:val="000000"/>
              </w:rPr>
              <w:t xml:space="preserve">ướng nghiệp 9 </w:t>
            </w:r>
          </w:p>
          <w:p w14:paraId="2FB1A5E8" w14:textId="5CDB7230" w:rsidR="00A02384" w:rsidRPr="00F3242A" w:rsidRDefault="00A02384" w:rsidP="00A02384">
            <w:pPr>
              <w:jc w:val="center"/>
              <w:rPr>
                <w:color w:val="000000"/>
              </w:rPr>
            </w:pPr>
            <w:r w:rsidRPr="00F3242A">
              <w:rPr>
                <w:color w:val="000000"/>
              </w:rPr>
              <w:t>(Kết nối tri thức với cuộc sống)</w:t>
            </w:r>
          </w:p>
        </w:tc>
        <w:tc>
          <w:tcPr>
            <w:tcW w:w="5102" w:type="dxa"/>
            <w:shd w:val="clear" w:color="auto" w:fill="auto"/>
            <w:vAlign w:val="center"/>
            <w:hideMark/>
          </w:tcPr>
          <w:p w14:paraId="4D368A2D" w14:textId="77777777" w:rsidR="00A02384" w:rsidRPr="00F3242A" w:rsidRDefault="00A02384" w:rsidP="00A02384">
            <w:pPr>
              <w:jc w:val="both"/>
              <w:rPr>
                <w:color w:val="000000"/>
              </w:rPr>
            </w:pPr>
            <w:r w:rsidRPr="00F3242A">
              <w:rPr>
                <w:color w:val="000000"/>
              </w:rPr>
              <w:t>Lưu Thu Thủy (Tổng Chủ biên), Trần Thị Thu (Chủ biên), Nguyễn Thanh Bình, Nguyễn Thu Hương, Nguyễn Thị Việt Nga, Lê Thị Thanh Thủy.</w:t>
            </w:r>
          </w:p>
        </w:tc>
        <w:tc>
          <w:tcPr>
            <w:tcW w:w="2268" w:type="dxa"/>
            <w:shd w:val="clear" w:color="auto" w:fill="auto"/>
            <w:vAlign w:val="center"/>
            <w:hideMark/>
          </w:tcPr>
          <w:p w14:paraId="405FB278" w14:textId="286C3A4A" w:rsidR="00A02384" w:rsidRPr="00F3242A" w:rsidRDefault="00A02384" w:rsidP="00A02384">
            <w:pPr>
              <w:jc w:val="center"/>
              <w:rPr>
                <w:color w:val="000000"/>
              </w:rPr>
            </w:pPr>
            <w:r w:rsidRPr="00F3242A">
              <w:rPr>
                <w:color w:val="000000"/>
              </w:rPr>
              <w:t>Giáo dục Việt Nam</w:t>
            </w:r>
          </w:p>
        </w:tc>
      </w:tr>
    </w:tbl>
    <w:p w14:paraId="08EE91D4" w14:textId="77777777" w:rsidR="009069BB" w:rsidRPr="00F3242A" w:rsidRDefault="009069BB" w:rsidP="00F3242A">
      <w:pPr>
        <w:ind w:firstLine="539"/>
        <w:jc w:val="both"/>
        <w:rPr>
          <w:b/>
          <w:lang w:val="da-DK"/>
        </w:rPr>
      </w:pPr>
    </w:p>
    <w:p w14:paraId="435D19A7" w14:textId="6737FD72" w:rsidR="009069BB" w:rsidRPr="00F3242A" w:rsidRDefault="004C449B" w:rsidP="00F3242A">
      <w:pPr>
        <w:ind w:firstLine="539"/>
        <w:jc w:val="center"/>
        <w:rPr>
          <w:b/>
          <w:lang w:val="da-DK"/>
        </w:rPr>
      </w:pPr>
      <w:r w:rsidRPr="00A9394F">
        <w:rPr>
          <w:i/>
        </w:rPr>
        <w:t>Danh mục này có 12 cuốn sách giáo khoa lớp 9.</w:t>
      </w:r>
      <w:r w:rsidRPr="00A9394F">
        <w:rPr>
          <w:i/>
          <w:vertAlign w:val="subscript"/>
        </w:rPr>
        <w:t>/</w:t>
      </w:r>
      <w:r w:rsidRPr="00A9394F">
        <w:rPr>
          <w:i/>
        </w:rPr>
        <w:t>.</w:t>
      </w:r>
    </w:p>
    <w:p w14:paraId="65ADF8E0" w14:textId="77777777" w:rsidR="009069BB" w:rsidRPr="00F3242A" w:rsidRDefault="009069BB" w:rsidP="00F3242A">
      <w:pPr>
        <w:ind w:firstLine="539"/>
        <w:jc w:val="center"/>
        <w:rPr>
          <w:b/>
          <w:lang w:val="da-DK"/>
        </w:rPr>
      </w:pPr>
    </w:p>
    <w:p w14:paraId="5E31A814" w14:textId="186D5870" w:rsidR="009069BB" w:rsidRPr="00F3242A" w:rsidRDefault="009069BB" w:rsidP="00F3242A">
      <w:pPr>
        <w:ind w:firstLine="539"/>
        <w:jc w:val="center"/>
        <w:rPr>
          <w:b/>
          <w:lang w:val="da-DK"/>
        </w:rPr>
      </w:pPr>
    </w:p>
    <w:sectPr w:rsidR="009069BB" w:rsidRPr="00F3242A" w:rsidSect="00842647">
      <w:footerReference w:type="even" r:id="rId8"/>
      <w:pgSz w:w="11907" w:h="16840" w:code="9"/>
      <w:pgMar w:top="1134" w:right="1134" w:bottom="1134" w:left="1134"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B5024" w14:textId="77777777" w:rsidR="0047002A" w:rsidRDefault="0047002A">
      <w:r>
        <w:separator/>
      </w:r>
    </w:p>
  </w:endnote>
  <w:endnote w:type="continuationSeparator" w:id="0">
    <w:p w14:paraId="1ABA43FA" w14:textId="77777777" w:rsidR="0047002A" w:rsidRDefault="0047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13C15" w14:textId="77777777" w:rsidR="005E180A" w:rsidRDefault="005E180A" w:rsidP="00835E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25AB703" w14:textId="77777777" w:rsidR="005E180A" w:rsidRDefault="005E180A" w:rsidP="004470CD">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DD170" w14:textId="77777777" w:rsidR="0047002A" w:rsidRDefault="0047002A">
      <w:r>
        <w:separator/>
      </w:r>
    </w:p>
  </w:footnote>
  <w:footnote w:type="continuationSeparator" w:id="0">
    <w:p w14:paraId="733A38B0" w14:textId="77777777" w:rsidR="0047002A" w:rsidRDefault="004700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clip_image001"/>
      </v:shape>
    </w:pict>
  </w:numPicBullet>
  <w:abstractNum w:abstractNumId="0" w15:restartNumberingAfterBreak="0">
    <w:nsid w:val="05941BD4"/>
    <w:multiLevelType w:val="hybridMultilevel"/>
    <w:tmpl w:val="AFD61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E6EF6"/>
    <w:multiLevelType w:val="hybridMultilevel"/>
    <w:tmpl w:val="42121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94479"/>
    <w:multiLevelType w:val="hybridMultilevel"/>
    <w:tmpl w:val="B88C55B6"/>
    <w:lvl w:ilvl="0" w:tplc="A2C4C7F0">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3302E6B"/>
    <w:multiLevelType w:val="hybridMultilevel"/>
    <w:tmpl w:val="4484CC24"/>
    <w:lvl w:ilvl="0" w:tplc="E08042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22F3"/>
    <w:multiLevelType w:val="hybridMultilevel"/>
    <w:tmpl w:val="7850378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74365F6"/>
    <w:multiLevelType w:val="hybridMultilevel"/>
    <w:tmpl w:val="8BF4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C2333"/>
    <w:multiLevelType w:val="hybridMultilevel"/>
    <w:tmpl w:val="4C4ED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660D3"/>
    <w:multiLevelType w:val="hybridMultilevel"/>
    <w:tmpl w:val="7850378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390243D7"/>
    <w:multiLevelType w:val="hybridMultilevel"/>
    <w:tmpl w:val="150E3598"/>
    <w:lvl w:ilvl="0" w:tplc="E2ACA5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B986767"/>
    <w:multiLevelType w:val="hybridMultilevel"/>
    <w:tmpl w:val="A972059C"/>
    <w:lvl w:ilvl="0" w:tplc="1EF4DFD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0" w15:restartNumberingAfterBreak="0">
    <w:nsid w:val="3CEE2B0E"/>
    <w:multiLevelType w:val="hybridMultilevel"/>
    <w:tmpl w:val="D61E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D0080"/>
    <w:multiLevelType w:val="hybridMultilevel"/>
    <w:tmpl w:val="E7927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76457"/>
    <w:multiLevelType w:val="hybridMultilevel"/>
    <w:tmpl w:val="4E707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71AB3"/>
    <w:multiLevelType w:val="hybridMultilevel"/>
    <w:tmpl w:val="23E20A82"/>
    <w:lvl w:ilvl="0" w:tplc="D78CB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A1D91"/>
    <w:multiLevelType w:val="hybridMultilevel"/>
    <w:tmpl w:val="785037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5F741D00"/>
    <w:multiLevelType w:val="hybridMultilevel"/>
    <w:tmpl w:val="0A0CDD06"/>
    <w:lvl w:ilvl="0" w:tplc="6C6830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A2314"/>
    <w:multiLevelType w:val="hybridMultilevel"/>
    <w:tmpl w:val="79A63482"/>
    <w:lvl w:ilvl="0" w:tplc="E4902D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398520B"/>
    <w:multiLevelType w:val="hybridMultilevel"/>
    <w:tmpl w:val="49744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E500D"/>
    <w:multiLevelType w:val="hybridMultilevel"/>
    <w:tmpl w:val="780A9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1"/>
  </w:num>
  <w:num w:numId="4">
    <w:abstractNumId w:val="13"/>
  </w:num>
  <w:num w:numId="5">
    <w:abstractNumId w:val="8"/>
  </w:num>
  <w:num w:numId="6">
    <w:abstractNumId w:val="14"/>
  </w:num>
  <w:num w:numId="7">
    <w:abstractNumId w:val="4"/>
  </w:num>
  <w:num w:numId="8">
    <w:abstractNumId w:val="7"/>
  </w:num>
  <w:num w:numId="9">
    <w:abstractNumId w:val="15"/>
  </w:num>
  <w:num w:numId="10">
    <w:abstractNumId w:val="18"/>
  </w:num>
  <w:num w:numId="11">
    <w:abstractNumId w:val="16"/>
  </w:num>
  <w:num w:numId="12">
    <w:abstractNumId w:val="9"/>
  </w:num>
  <w:num w:numId="13">
    <w:abstractNumId w:val="5"/>
  </w:num>
  <w:num w:numId="14">
    <w:abstractNumId w:val="6"/>
  </w:num>
  <w:num w:numId="15">
    <w:abstractNumId w:val="1"/>
  </w:num>
  <w:num w:numId="16">
    <w:abstractNumId w:val="0"/>
  </w:num>
  <w:num w:numId="17">
    <w:abstractNumId w:val="12"/>
  </w:num>
  <w:num w:numId="18">
    <w:abstractNumId w:val="17"/>
  </w:num>
  <w:num w:numId="1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90"/>
    <w:rsid w:val="00001F9D"/>
    <w:rsid w:val="000026F8"/>
    <w:rsid w:val="00002AB7"/>
    <w:rsid w:val="00002F3B"/>
    <w:rsid w:val="000043F9"/>
    <w:rsid w:val="00005A6F"/>
    <w:rsid w:val="00005B07"/>
    <w:rsid w:val="00006188"/>
    <w:rsid w:val="00006664"/>
    <w:rsid w:val="000075AD"/>
    <w:rsid w:val="00010B45"/>
    <w:rsid w:val="000116B0"/>
    <w:rsid w:val="00011DD2"/>
    <w:rsid w:val="00014237"/>
    <w:rsid w:val="00014C1A"/>
    <w:rsid w:val="00015092"/>
    <w:rsid w:val="0001578C"/>
    <w:rsid w:val="00016205"/>
    <w:rsid w:val="000168C2"/>
    <w:rsid w:val="000177B4"/>
    <w:rsid w:val="000203CE"/>
    <w:rsid w:val="00020D4A"/>
    <w:rsid w:val="000217FA"/>
    <w:rsid w:val="00022B0D"/>
    <w:rsid w:val="00023764"/>
    <w:rsid w:val="000239A5"/>
    <w:rsid w:val="00024DA7"/>
    <w:rsid w:val="00024F27"/>
    <w:rsid w:val="00025B50"/>
    <w:rsid w:val="00026886"/>
    <w:rsid w:val="000301A9"/>
    <w:rsid w:val="000306B2"/>
    <w:rsid w:val="00031A5D"/>
    <w:rsid w:val="00032933"/>
    <w:rsid w:val="00033582"/>
    <w:rsid w:val="00034549"/>
    <w:rsid w:val="000346CF"/>
    <w:rsid w:val="00034D1A"/>
    <w:rsid w:val="00035900"/>
    <w:rsid w:val="00036442"/>
    <w:rsid w:val="0003708A"/>
    <w:rsid w:val="000370E9"/>
    <w:rsid w:val="00037734"/>
    <w:rsid w:val="00037B97"/>
    <w:rsid w:val="00041F5A"/>
    <w:rsid w:val="0004215E"/>
    <w:rsid w:val="00046A3B"/>
    <w:rsid w:val="00054015"/>
    <w:rsid w:val="00056F3C"/>
    <w:rsid w:val="0006044A"/>
    <w:rsid w:val="000614B8"/>
    <w:rsid w:val="000620F9"/>
    <w:rsid w:val="00064A2D"/>
    <w:rsid w:val="00065AE1"/>
    <w:rsid w:val="00065E7E"/>
    <w:rsid w:val="00067B65"/>
    <w:rsid w:val="00070C7D"/>
    <w:rsid w:val="00071F97"/>
    <w:rsid w:val="00073D26"/>
    <w:rsid w:val="00074182"/>
    <w:rsid w:val="000742AE"/>
    <w:rsid w:val="000755FB"/>
    <w:rsid w:val="00077629"/>
    <w:rsid w:val="00077F17"/>
    <w:rsid w:val="00081E22"/>
    <w:rsid w:val="0008248E"/>
    <w:rsid w:val="00083972"/>
    <w:rsid w:val="00083AEE"/>
    <w:rsid w:val="0008627E"/>
    <w:rsid w:val="00086C67"/>
    <w:rsid w:val="00086DBD"/>
    <w:rsid w:val="00087B56"/>
    <w:rsid w:val="00090D88"/>
    <w:rsid w:val="00091020"/>
    <w:rsid w:val="00091334"/>
    <w:rsid w:val="0009366B"/>
    <w:rsid w:val="0009375E"/>
    <w:rsid w:val="00094565"/>
    <w:rsid w:val="000955F8"/>
    <w:rsid w:val="000957F4"/>
    <w:rsid w:val="00095F4E"/>
    <w:rsid w:val="0009627D"/>
    <w:rsid w:val="00096366"/>
    <w:rsid w:val="00096C5F"/>
    <w:rsid w:val="00097583"/>
    <w:rsid w:val="0009772A"/>
    <w:rsid w:val="00097AA0"/>
    <w:rsid w:val="00097D70"/>
    <w:rsid w:val="000A0249"/>
    <w:rsid w:val="000A2481"/>
    <w:rsid w:val="000A2EF1"/>
    <w:rsid w:val="000A362B"/>
    <w:rsid w:val="000A380D"/>
    <w:rsid w:val="000A4587"/>
    <w:rsid w:val="000A4BA3"/>
    <w:rsid w:val="000A6396"/>
    <w:rsid w:val="000A6AC9"/>
    <w:rsid w:val="000A79AF"/>
    <w:rsid w:val="000B0967"/>
    <w:rsid w:val="000B2B55"/>
    <w:rsid w:val="000B3AAD"/>
    <w:rsid w:val="000B6971"/>
    <w:rsid w:val="000B71CB"/>
    <w:rsid w:val="000B75C2"/>
    <w:rsid w:val="000C11C7"/>
    <w:rsid w:val="000C157E"/>
    <w:rsid w:val="000C2D49"/>
    <w:rsid w:val="000C3ADA"/>
    <w:rsid w:val="000C4080"/>
    <w:rsid w:val="000C42A1"/>
    <w:rsid w:val="000C63F4"/>
    <w:rsid w:val="000C7DD8"/>
    <w:rsid w:val="000D0939"/>
    <w:rsid w:val="000D0DE6"/>
    <w:rsid w:val="000D1518"/>
    <w:rsid w:val="000D3339"/>
    <w:rsid w:val="000D458D"/>
    <w:rsid w:val="000D4911"/>
    <w:rsid w:val="000D4F1F"/>
    <w:rsid w:val="000D5175"/>
    <w:rsid w:val="000E0663"/>
    <w:rsid w:val="000E2655"/>
    <w:rsid w:val="000E2B6C"/>
    <w:rsid w:val="000E3A63"/>
    <w:rsid w:val="000E3B8F"/>
    <w:rsid w:val="000E4D04"/>
    <w:rsid w:val="000E6712"/>
    <w:rsid w:val="000E6860"/>
    <w:rsid w:val="000F1AEF"/>
    <w:rsid w:val="000F37BF"/>
    <w:rsid w:val="000F4533"/>
    <w:rsid w:val="000F5C2E"/>
    <w:rsid w:val="00100505"/>
    <w:rsid w:val="0010063E"/>
    <w:rsid w:val="001006DD"/>
    <w:rsid w:val="0010242F"/>
    <w:rsid w:val="00103A07"/>
    <w:rsid w:val="00103E70"/>
    <w:rsid w:val="00104976"/>
    <w:rsid w:val="001061E5"/>
    <w:rsid w:val="00106899"/>
    <w:rsid w:val="001079A3"/>
    <w:rsid w:val="001103A5"/>
    <w:rsid w:val="00110DBA"/>
    <w:rsid w:val="00110EB5"/>
    <w:rsid w:val="00111465"/>
    <w:rsid w:val="00113D26"/>
    <w:rsid w:val="00114A44"/>
    <w:rsid w:val="001170D0"/>
    <w:rsid w:val="001178EA"/>
    <w:rsid w:val="00117960"/>
    <w:rsid w:val="00117A3D"/>
    <w:rsid w:val="0012068F"/>
    <w:rsid w:val="001211C5"/>
    <w:rsid w:val="001224AE"/>
    <w:rsid w:val="0012250C"/>
    <w:rsid w:val="001247AE"/>
    <w:rsid w:val="00124DF3"/>
    <w:rsid w:val="00126EFF"/>
    <w:rsid w:val="00127883"/>
    <w:rsid w:val="00130A46"/>
    <w:rsid w:val="001310D7"/>
    <w:rsid w:val="00131447"/>
    <w:rsid w:val="00131C79"/>
    <w:rsid w:val="00131E7D"/>
    <w:rsid w:val="00132EBB"/>
    <w:rsid w:val="00133249"/>
    <w:rsid w:val="00136CD8"/>
    <w:rsid w:val="00137740"/>
    <w:rsid w:val="00137E45"/>
    <w:rsid w:val="001400FD"/>
    <w:rsid w:val="001415E9"/>
    <w:rsid w:val="001420CD"/>
    <w:rsid w:val="001435B2"/>
    <w:rsid w:val="00144FF7"/>
    <w:rsid w:val="001462E7"/>
    <w:rsid w:val="0014675A"/>
    <w:rsid w:val="0014678D"/>
    <w:rsid w:val="00150596"/>
    <w:rsid w:val="001512DE"/>
    <w:rsid w:val="00151755"/>
    <w:rsid w:val="001538C3"/>
    <w:rsid w:val="00154185"/>
    <w:rsid w:val="0015769E"/>
    <w:rsid w:val="001618BF"/>
    <w:rsid w:val="001621F3"/>
    <w:rsid w:val="00162F0E"/>
    <w:rsid w:val="00162FB3"/>
    <w:rsid w:val="0016454E"/>
    <w:rsid w:val="0016524C"/>
    <w:rsid w:val="0016528B"/>
    <w:rsid w:val="00165C58"/>
    <w:rsid w:val="001661BF"/>
    <w:rsid w:val="00166C55"/>
    <w:rsid w:val="001673FB"/>
    <w:rsid w:val="001711B8"/>
    <w:rsid w:val="001719DA"/>
    <w:rsid w:val="00171FB7"/>
    <w:rsid w:val="00172238"/>
    <w:rsid w:val="00172F74"/>
    <w:rsid w:val="001766FC"/>
    <w:rsid w:val="00177C47"/>
    <w:rsid w:val="00181606"/>
    <w:rsid w:val="00181C26"/>
    <w:rsid w:val="00186CC2"/>
    <w:rsid w:val="001874B8"/>
    <w:rsid w:val="00191290"/>
    <w:rsid w:val="00191B16"/>
    <w:rsid w:val="00191F18"/>
    <w:rsid w:val="001A344B"/>
    <w:rsid w:val="001A4CE8"/>
    <w:rsid w:val="001A79FE"/>
    <w:rsid w:val="001B0461"/>
    <w:rsid w:val="001B110A"/>
    <w:rsid w:val="001B11BA"/>
    <w:rsid w:val="001B2125"/>
    <w:rsid w:val="001B2744"/>
    <w:rsid w:val="001B44D2"/>
    <w:rsid w:val="001B4C8B"/>
    <w:rsid w:val="001B5162"/>
    <w:rsid w:val="001B5864"/>
    <w:rsid w:val="001B5A15"/>
    <w:rsid w:val="001B78E3"/>
    <w:rsid w:val="001C131A"/>
    <w:rsid w:val="001C2A40"/>
    <w:rsid w:val="001C2CDA"/>
    <w:rsid w:val="001C3BD5"/>
    <w:rsid w:val="001C48C1"/>
    <w:rsid w:val="001C48CB"/>
    <w:rsid w:val="001C528D"/>
    <w:rsid w:val="001C623E"/>
    <w:rsid w:val="001C6899"/>
    <w:rsid w:val="001C7F13"/>
    <w:rsid w:val="001D0029"/>
    <w:rsid w:val="001D15BA"/>
    <w:rsid w:val="001D185C"/>
    <w:rsid w:val="001D260C"/>
    <w:rsid w:val="001D2BDA"/>
    <w:rsid w:val="001D3265"/>
    <w:rsid w:val="001D48F9"/>
    <w:rsid w:val="001D49ED"/>
    <w:rsid w:val="001D4CA1"/>
    <w:rsid w:val="001D5538"/>
    <w:rsid w:val="001D6E5B"/>
    <w:rsid w:val="001D70DB"/>
    <w:rsid w:val="001D7B32"/>
    <w:rsid w:val="001E01E2"/>
    <w:rsid w:val="001E5C29"/>
    <w:rsid w:val="001F02D4"/>
    <w:rsid w:val="001F083F"/>
    <w:rsid w:val="001F0ED4"/>
    <w:rsid w:val="001F1E78"/>
    <w:rsid w:val="001F1EF6"/>
    <w:rsid w:val="001F24CB"/>
    <w:rsid w:val="001F25FE"/>
    <w:rsid w:val="001F38A5"/>
    <w:rsid w:val="001F3C9D"/>
    <w:rsid w:val="001F4245"/>
    <w:rsid w:val="001F515E"/>
    <w:rsid w:val="001F6F6E"/>
    <w:rsid w:val="001F7BF4"/>
    <w:rsid w:val="001F7F2E"/>
    <w:rsid w:val="0020201E"/>
    <w:rsid w:val="002021ED"/>
    <w:rsid w:val="00204515"/>
    <w:rsid w:val="00206995"/>
    <w:rsid w:val="00207AAA"/>
    <w:rsid w:val="0021166B"/>
    <w:rsid w:val="00211739"/>
    <w:rsid w:val="00211D51"/>
    <w:rsid w:val="002120BB"/>
    <w:rsid w:val="00213B3E"/>
    <w:rsid w:val="00213F4B"/>
    <w:rsid w:val="00214A13"/>
    <w:rsid w:val="0021523C"/>
    <w:rsid w:val="0021528B"/>
    <w:rsid w:val="00217727"/>
    <w:rsid w:val="00220063"/>
    <w:rsid w:val="00220CBB"/>
    <w:rsid w:val="0022136A"/>
    <w:rsid w:val="0022136D"/>
    <w:rsid w:val="0022149C"/>
    <w:rsid w:val="00221B3B"/>
    <w:rsid w:val="0022269D"/>
    <w:rsid w:val="00222A99"/>
    <w:rsid w:val="00222AFA"/>
    <w:rsid w:val="00226883"/>
    <w:rsid w:val="0023142D"/>
    <w:rsid w:val="00231A23"/>
    <w:rsid w:val="00233838"/>
    <w:rsid w:val="002341A2"/>
    <w:rsid w:val="002352F0"/>
    <w:rsid w:val="00236692"/>
    <w:rsid w:val="00236AC7"/>
    <w:rsid w:val="00237081"/>
    <w:rsid w:val="00237E14"/>
    <w:rsid w:val="00241917"/>
    <w:rsid w:val="00241D01"/>
    <w:rsid w:val="00242BB1"/>
    <w:rsid w:val="002444CE"/>
    <w:rsid w:val="00244B48"/>
    <w:rsid w:val="00245D20"/>
    <w:rsid w:val="0024616A"/>
    <w:rsid w:val="0024680B"/>
    <w:rsid w:val="00246B09"/>
    <w:rsid w:val="00252CE2"/>
    <w:rsid w:val="00252EAF"/>
    <w:rsid w:val="00254DCD"/>
    <w:rsid w:val="002561E1"/>
    <w:rsid w:val="0025777A"/>
    <w:rsid w:val="00257DD4"/>
    <w:rsid w:val="00260F9A"/>
    <w:rsid w:val="00262764"/>
    <w:rsid w:val="0026278A"/>
    <w:rsid w:val="00264C5F"/>
    <w:rsid w:val="00265D40"/>
    <w:rsid w:val="00266381"/>
    <w:rsid w:val="0026687B"/>
    <w:rsid w:val="002669F4"/>
    <w:rsid w:val="002677DC"/>
    <w:rsid w:val="00270111"/>
    <w:rsid w:val="002701A1"/>
    <w:rsid w:val="00271768"/>
    <w:rsid w:val="00274CE2"/>
    <w:rsid w:val="00276EC5"/>
    <w:rsid w:val="0027784A"/>
    <w:rsid w:val="0028122C"/>
    <w:rsid w:val="00281CAC"/>
    <w:rsid w:val="00284CA3"/>
    <w:rsid w:val="0028561C"/>
    <w:rsid w:val="0028562D"/>
    <w:rsid w:val="00286EB4"/>
    <w:rsid w:val="00290CFB"/>
    <w:rsid w:val="002910B4"/>
    <w:rsid w:val="002921C5"/>
    <w:rsid w:val="00292917"/>
    <w:rsid w:val="00292CB4"/>
    <w:rsid w:val="00293F5C"/>
    <w:rsid w:val="00294410"/>
    <w:rsid w:val="002952E1"/>
    <w:rsid w:val="00295C76"/>
    <w:rsid w:val="00297094"/>
    <w:rsid w:val="002A1494"/>
    <w:rsid w:val="002A3ADE"/>
    <w:rsid w:val="002A3FC4"/>
    <w:rsid w:val="002A42CC"/>
    <w:rsid w:val="002A558C"/>
    <w:rsid w:val="002B046D"/>
    <w:rsid w:val="002B0A7F"/>
    <w:rsid w:val="002B1AB0"/>
    <w:rsid w:val="002B37D8"/>
    <w:rsid w:val="002B4D12"/>
    <w:rsid w:val="002B58FD"/>
    <w:rsid w:val="002B5FFE"/>
    <w:rsid w:val="002B623B"/>
    <w:rsid w:val="002B6523"/>
    <w:rsid w:val="002B78E8"/>
    <w:rsid w:val="002C0256"/>
    <w:rsid w:val="002C0257"/>
    <w:rsid w:val="002C0A9B"/>
    <w:rsid w:val="002C0FD4"/>
    <w:rsid w:val="002C11B8"/>
    <w:rsid w:val="002C1B88"/>
    <w:rsid w:val="002C255E"/>
    <w:rsid w:val="002C2BF4"/>
    <w:rsid w:val="002C3861"/>
    <w:rsid w:val="002C5641"/>
    <w:rsid w:val="002C594F"/>
    <w:rsid w:val="002C628C"/>
    <w:rsid w:val="002C7828"/>
    <w:rsid w:val="002D13F2"/>
    <w:rsid w:val="002D140A"/>
    <w:rsid w:val="002D17D4"/>
    <w:rsid w:val="002D1BC2"/>
    <w:rsid w:val="002D1E5F"/>
    <w:rsid w:val="002D38EE"/>
    <w:rsid w:val="002D4AC7"/>
    <w:rsid w:val="002D4F6B"/>
    <w:rsid w:val="002D63B0"/>
    <w:rsid w:val="002D6E40"/>
    <w:rsid w:val="002D762D"/>
    <w:rsid w:val="002E00D1"/>
    <w:rsid w:val="002E126E"/>
    <w:rsid w:val="002E128B"/>
    <w:rsid w:val="002E1956"/>
    <w:rsid w:val="002E1B69"/>
    <w:rsid w:val="002E4400"/>
    <w:rsid w:val="002E4F72"/>
    <w:rsid w:val="002E54E6"/>
    <w:rsid w:val="002E5A87"/>
    <w:rsid w:val="002E7AF5"/>
    <w:rsid w:val="002F2EEC"/>
    <w:rsid w:val="002F3280"/>
    <w:rsid w:val="002F32AF"/>
    <w:rsid w:val="002F336B"/>
    <w:rsid w:val="002F3476"/>
    <w:rsid w:val="002F3598"/>
    <w:rsid w:val="002F3D63"/>
    <w:rsid w:val="002F40C0"/>
    <w:rsid w:val="002F439B"/>
    <w:rsid w:val="002F470D"/>
    <w:rsid w:val="002F644F"/>
    <w:rsid w:val="00301191"/>
    <w:rsid w:val="003032C1"/>
    <w:rsid w:val="0030578D"/>
    <w:rsid w:val="00305D46"/>
    <w:rsid w:val="00306A73"/>
    <w:rsid w:val="00307036"/>
    <w:rsid w:val="00310742"/>
    <w:rsid w:val="0031084F"/>
    <w:rsid w:val="003117FE"/>
    <w:rsid w:val="003134E1"/>
    <w:rsid w:val="00314F0E"/>
    <w:rsid w:val="003162F2"/>
    <w:rsid w:val="00316385"/>
    <w:rsid w:val="0031677D"/>
    <w:rsid w:val="00317646"/>
    <w:rsid w:val="00320375"/>
    <w:rsid w:val="003211EB"/>
    <w:rsid w:val="0032231F"/>
    <w:rsid w:val="00323381"/>
    <w:rsid w:val="003234A7"/>
    <w:rsid w:val="00323ADF"/>
    <w:rsid w:val="00323EAC"/>
    <w:rsid w:val="00324088"/>
    <w:rsid w:val="00324284"/>
    <w:rsid w:val="00325C02"/>
    <w:rsid w:val="00326348"/>
    <w:rsid w:val="00327428"/>
    <w:rsid w:val="00327B8B"/>
    <w:rsid w:val="00327D71"/>
    <w:rsid w:val="00330484"/>
    <w:rsid w:val="0033097B"/>
    <w:rsid w:val="0033129C"/>
    <w:rsid w:val="00331EA5"/>
    <w:rsid w:val="003323F8"/>
    <w:rsid w:val="003342AF"/>
    <w:rsid w:val="0033493D"/>
    <w:rsid w:val="00334DF1"/>
    <w:rsid w:val="00335493"/>
    <w:rsid w:val="00335B26"/>
    <w:rsid w:val="00341502"/>
    <w:rsid w:val="00341989"/>
    <w:rsid w:val="00341BA9"/>
    <w:rsid w:val="00342540"/>
    <w:rsid w:val="003435E9"/>
    <w:rsid w:val="0034394F"/>
    <w:rsid w:val="00343C25"/>
    <w:rsid w:val="00343FB4"/>
    <w:rsid w:val="00345DA9"/>
    <w:rsid w:val="00347943"/>
    <w:rsid w:val="003502F4"/>
    <w:rsid w:val="003503C9"/>
    <w:rsid w:val="00351EFA"/>
    <w:rsid w:val="00352102"/>
    <w:rsid w:val="00352CD2"/>
    <w:rsid w:val="00353132"/>
    <w:rsid w:val="003532A4"/>
    <w:rsid w:val="003533E0"/>
    <w:rsid w:val="00356C3F"/>
    <w:rsid w:val="00357594"/>
    <w:rsid w:val="00357F89"/>
    <w:rsid w:val="003600EF"/>
    <w:rsid w:val="003622DD"/>
    <w:rsid w:val="003647C9"/>
    <w:rsid w:val="00364A2C"/>
    <w:rsid w:val="00364E8D"/>
    <w:rsid w:val="00365692"/>
    <w:rsid w:val="00365CAD"/>
    <w:rsid w:val="00365E9F"/>
    <w:rsid w:val="003672F5"/>
    <w:rsid w:val="00370C55"/>
    <w:rsid w:val="00371B5B"/>
    <w:rsid w:val="003720AC"/>
    <w:rsid w:val="0037322F"/>
    <w:rsid w:val="003756E1"/>
    <w:rsid w:val="00375EE6"/>
    <w:rsid w:val="0037689E"/>
    <w:rsid w:val="0037755A"/>
    <w:rsid w:val="00377DD6"/>
    <w:rsid w:val="00381008"/>
    <w:rsid w:val="00381220"/>
    <w:rsid w:val="003826B1"/>
    <w:rsid w:val="00383F87"/>
    <w:rsid w:val="003840CF"/>
    <w:rsid w:val="00384259"/>
    <w:rsid w:val="00384455"/>
    <w:rsid w:val="0038476B"/>
    <w:rsid w:val="00386C94"/>
    <w:rsid w:val="003911DB"/>
    <w:rsid w:val="0039273C"/>
    <w:rsid w:val="00393A3A"/>
    <w:rsid w:val="00393AFE"/>
    <w:rsid w:val="00394EAF"/>
    <w:rsid w:val="003958F9"/>
    <w:rsid w:val="00396590"/>
    <w:rsid w:val="003A02DF"/>
    <w:rsid w:val="003A0B51"/>
    <w:rsid w:val="003A4E59"/>
    <w:rsid w:val="003A50B7"/>
    <w:rsid w:val="003A5E61"/>
    <w:rsid w:val="003A7CF3"/>
    <w:rsid w:val="003B1198"/>
    <w:rsid w:val="003B11C6"/>
    <w:rsid w:val="003B221E"/>
    <w:rsid w:val="003B230D"/>
    <w:rsid w:val="003B2495"/>
    <w:rsid w:val="003B4748"/>
    <w:rsid w:val="003B4B10"/>
    <w:rsid w:val="003B4E90"/>
    <w:rsid w:val="003B5823"/>
    <w:rsid w:val="003C04BA"/>
    <w:rsid w:val="003C07DC"/>
    <w:rsid w:val="003C10BD"/>
    <w:rsid w:val="003C12B9"/>
    <w:rsid w:val="003C1C7F"/>
    <w:rsid w:val="003C3245"/>
    <w:rsid w:val="003C429C"/>
    <w:rsid w:val="003D0522"/>
    <w:rsid w:val="003D0A5E"/>
    <w:rsid w:val="003D231A"/>
    <w:rsid w:val="003D3354"/>
    <w:rsid w:val="003D3886"/>
    <w:rsid w:val="003D3C23"/>
    <w:rsid w:val="003D4A54"/>
    <w:rsid w:val="003D5152"/>
    <w:rsid w:val="003D51C9"/>
    <w:rsid w:val="003D75DC"/>
    <w:rsid w:val="003D7B58"/>
    <w:rsid w:val="003E0119"/>
    <w:rsid w:val="003E02C9"/>
    <w:rsid w:val="003E05E9"/>
    <w:rsid w:val="003E08FA"/>
    <w:rsid w:val="003E1D35"/>
    <w:rsid w:val="003E1DFC"/>
    <w:rsid w:val="003E558E"/>
    <w:rsid w:val="003E5E68"/>
    <w:rsid w:val="003E6E5E"/>
    <w:rsid w:val="003F046D"/>
    <w:rsid w:val="003F0918"/>
    <w:rsid w:val="003F0B7A"/>
    <w:rsid w:val="003F181C"/>
    <w:rsid w:val="003F1E46"/>
    <w:rsid w:val="003F20C2"/>
    <w:rsid w:val="003F2C83"/>
    <w:rsid w:val="003F334A"/>
    <w:rsid w:val="003F3388"/>
    <w:rsid w:val="003F511F"/>
    <w:rsid w:val="003F5250"/>
    <w:rsid w:val="003F61BB"/>
    <w:rsid w:val="003F7D1A"/>
    <w:rsid w:val="00400E5D"/>
    <w:rsid w:val="0040104F"/>
    <w:rsid w:val="00403C81"/>
    <w:rsid w:val="0040538A"/>
    <w:rsid w:val="00405ECA"/>
    <w:rsid w:val="00406037"/>
    <w:rsid w:val="004073C7"/>
    <w:rsid w:val="004102B3"/>
    <w:rsid w:val="00412210"/>
    <w:rsid w:val="0041223B"/>
    <w:rsid w:val="004124FF"/>
    <w:rsid w:val="004127E8"/>
    <w:rsid w:val="00413049"/>
    <w:rsid w:val="00413BD9"/>
    <w:rsid w:val="0041487A"/>
    <w:rsid w:val="004150C0"/>
    <w:rsid w:val="0041533E"/>
    <w:rsid w:val="00416CBF"/>
    <w:rsid w:val="00420A1F"/>
    <w:rsid w:val="004220C4"/>
    <w:rsid w:val="00423C79"/>
    <w:rsid w:val="00423EC9"/>
    <w:rsid w:val="0042482F"/>
    <w:rsid w:val="00424F81"/>
    <w:rsid w:val="004268BD"/>
    <w:rsid w:val="0043247B"/>
    <w:rsid w:val="0043342E"/>
    <w:rsid w:val="00433987"/>
    <w:rsid w:val="00433A33"/>
    <w:rsid w:val="00433F01"/>
    <w:rsid w:val="0043646A"/>
    <w:rsid w:val="004364C6"/>
    <w:rsid w:val="0043726F"/>
    <w:rsid w:val="004412FC"/>
    <w:rsid w:val="00443503"/>
    <w:rsid w:val="00443600"/>
    <w:rsid w:val="00444BA0"/>
    <w:rsid w:val="00445048"/>
    <w:rsid w:val="004457C0"/>
    <w:rsid w:val="00445ADF"/>
    <w:rsid w:val="00446434"/>
    <w:rsid w:val="004470CD"/>
    <w:rsid w:val="004509B8"/>
    <w:rsid w:val="00450F52"/>
    <w:rsid w:val="004527B7"/>
    <w:rsid w:val="00453DEC"/>
    <w:rsid w:val="00453E5F"/>
    <w:rsid w:val="004548C5"/>
    <w:rsid w:val="00455157"/>
    <w:rsid w:val="0045567C"/>
    <w:rsid w:val="00456821"/>
    <w:rsid w:val="00456973"/>
    <w:rsid w:val="004603C8"/>
    <w:rsid w:val="00460B5A"/>
    <w:rsid w:val="00460F69"/>
    <w:rsid w:val="00461703"/>
    <w:rsid w:val="00462947"/>
    <w:rsid w:val="00465384"/>
    <w:rsid w:val="0046559B"/>
    <w:rsid w:val="00466114"/>
    <w:rsid w:val="0046632E"/>
    <w:rsid w:val="0046687D"/>
    <w:rsid w:val="00467B4E"/>
    <w:rsid w:val="0047002A"/>
    <w:rsid w:val="00470198"/>
    <w:rsid w:val="00470204"/>
    <w:rsid w:val="004712E9"/>
    <w:rsid w:val="004715B2"/>
    <w:rsid w:val="004737A0"/>
    <w:rsid w:val="00475F2A"/>
    <w:rsid w:val="00476C7A"/>
    <w:rsid w:val="00476E6A"/>
    <w:rsid w:val="00477AE3"/>
    <w:rsid w:val="0048093F"/>
    <w:rsid w:val="00481073"/>
    <w:rsid w:val="004821B1"/>
    <w:rsid w:val="00482A5B"/>
    <w:rsid w:val="00482D3E"/>
    <w:rsid w:val="0048341A"/>
    <w:rsid w:val="00484BA4"/>
    <w:rsid w:val="0048530C"/>
    <w:rsid w:val="0048585A"/>
    <w:rsid w:val="00490863"/>
    <w:rsid w:val="004929CD"/>
    <w:rsid w:val="004946B7"/>
    <w:rsid w:val="00495331"/>
    <w:rsid w:val="0049559E"/>
    <w:rsid w:val="00496F30"/>
    <w:rsid w:val="004A1527"/>
    <w:rsid w:val="004A1E90"/>
    <w:rsid w:val="004A3397"/>
    <w:rsid w:val="004A45CE"/>
    <w:rsid w:val="004A4770"/>
    <w:rsid w:val="004A5146"/>
    <w:rsid w:val="004A5A3B"/>
    <w:rsid w:val="004A62F6"/>
    <w:rsid w:val="004A6B9D"/>
    <w:rsid w:val="004B0125"/>
    <w:rsid w:val="004B0156"/>
    <w:rsid w:val="004B0464"/>
    <w:rsid w:val="004B1C7E"/>
    <w:rsid w:val="004B1D6C"/>
    <w:rsid w:val="004B1E7B"/>
    <w:rsid w:val="004B34BF"/>
    <w:rsid w:val="004B4062"/>
    <w:rsid w:val="004B432E"/>
    <w:rsid w:val="004B4766"/>
    <w:rsid w:val="004B507A"/>
    <w:rsid w:val="004B7252"/>
    <w:rsid w:val="004C1D6C"/>
    <w:rsid w:val="004C211D"/>
    <w:rsid w:val="004C3BAC"/>
    <w:rsid w:val="004C428A"/>
    <w:rsid w:val="004C444E"/>
    <w:rsid w:val="004C449B"/>
    <w:rsid w:val="004C55DA"/>
    <w:rsid w:val="004C7AA0"/>
    <w:rsid w:val="004D098C"/>
    <w:rsid w:val="004D0CD6"/>
    <w:rsid w:val="004D100C"/>
    <w:rsid w:val="004D1324"/>
    <w:rsid w:val="004D1615"/>
    <w:rsid w:val="004D26AC"/>
    <w:rsid w:val="004D3246"/>
    <w:rsid w:val="004D331A"/>
    <w:rsid w:val="004D5522"/>
    <w:rsid w:val="004D648F"/>
    <w:rsid w:val="004D6946"/>
    <w:rsid w:val="004D6CF5"/>
    <w:rsid w:val="004D7047"/>
    <w:rsid w:val="004D7C6B"/>
    <w:rsid w:val="004E02BA"/>
    <w:rsid w:val="004E0C7D"/>
    <w:rsid w:val="004E11C4"/>
    <w:rsid w:val="004E1A21"/>
    <w:rsid w:val="004E2B13"/>
    <w:rsid w:val="004E323A"/>
    <w:rsid w:val="004E3370"/>
    <w:rsid w:val="004E3944"/>
    <w:rsid w:val="004E4FF5"/>
    <w:rsid w:val="004E6170"/>
    <w:rsid w:val="004E6301"/>
    <w:rsid w:val="004E726F"/>
    <w:rsid w:val="004E746A"/>
    <w:rsid w:val="004F0180"/>
    <w:rsid w:val="004F184A"/>
    <w:rsid w:val="004F3315"/>
    <w:rsid w:val="004F3EEA"/>
    <w:rsid w:val="004F5A5B"/>
    <w:rsid w:val="004F69B3"/>
    <w:rsid w:val="004F7565"/>
    <w:rsid w:val="004F7B42"/>
    <w:rsid w:val="005007D2"/>
    <w:rsid w:val="005014F0"/>
    <w:rsid w:val="00501E1E"/>
    <w:rsid w:val="00502234"/>
    <w:rsid w:val="00502718"/>
    <w:rsid w:val="00502863"/>
    <w:rsid w:val="00502BF2"/>
    <w:rsid w:val="005035F9"/>
    <w:rsid w:val="005038DA"/>
    <w:rsid w:val="00504DF4"/>
    <w:rsid w:val="0050723F"/>
    <w:rsid w:val="00507A06"/>
    <w:rsid w:val="0051215E"/>
    <w:rsid w:val="005134A0"/>
    <w:rsid w:val="005140D3"/>
    <w:rsid w:val="00514841"/>
    <w:rsid w:val="00515A67"/>
    <w:rsid w:val="00516C6C"/>
    <w:rsid w:val="00516EBC"/>
    <w:rsid w:val="005201CD"/>
    <w:rsid w:val="00520B0E"/>
    <w:rsid w:val="0052149A"/>
    <w:rsid w:val="00521661"/>
    <w:rsid w:val="00524E61"/>
    <w:rsid w:val="0052588F"/>
    <w:rsid w:val="00525A96"/>
    <w:rsid w:val="00526CB4"/>
    <w:rsid w:val="00530094"/>
    <w:rsid w:val="00530AD1"/>
    <w:rsid w:val="005310C5"/>
    <w:rsid w:val="005340EF"/>
    <w:rsid w:val="00535747"/>
    <w:rsid w:val="0053681B"/>
    <w:rsid w:val="00536CCC"/>
    <w:rsid w:val="005372F7"/>
    <w:rsid w:val="005437D1"/>
    <w:rsid w:val="0054525A"/>
    <w:rsid w:val="00547603"/>
    <w:rsid w:val="005477D0"/>
    <w:rsid w:val="00550EDA"/>
    <w:rsid w:val="00551487"/>
    <w:rsid w:val="00551854"/>
    <w:rsid w:val="0055370F"/>
    <w:rsid w:val="00554186"/>
    <w:rsid w:val="0055429C"/>
    <w:rsid w:val="0055567A"/>
    <w:rsid w:val="00555D9A"/>
    <w:rsid w:val="005574FC"/>
    <w:rsid w:val="005604E0"/>
    <w:rsid w:val="00561117"/>
    <w:rsid w:val="00561D61"/>
    <w:rsid w:val="00562C58"/>
    <w:rsid w:val="00562EBB"/>
    <w:rsid w:val="005637AD"/>
    <w:rsid w:val="00564140"/>
    <w:rsid w:val="005641F6"/>
    <w:rsid w:val="0056469A"/>
    <w:rsid w:val="00565BC6"/>
    <w:rsid w:val="00565EE2"/>
    <w:rsid w:val="00567165"/>
    <w:rsid w:val="00567DCF"/>
    <w:rsid w:val="005705BA"/>
    <w:rsid w:val="005717E9"/>
    <w:rsid w:val="00571DCC"/>
    <w:rsid w:val="005726BD"/>
    <w:rsid w:val="00574618"/>
    <w:rsid w:val="00575007"/>
    <w:rsid w:val="0057512C"/>
    <w:rsid w:val="005811E1"/>
    <w:rsid w:val="00581A0C"/>
    <w:rsid w:val="00583EF2"/>
    <w:rsid w:val="00585F63"/>
    <w:rsid w:val="00586277"/>
    <w:rsid w:val="00586E02"/>
    <w:rsid w:val="0058742C"/>
    <w:rsid w:val="005874DB"/>
    <w:rsid w:val="00590011"/>
    <w:rsid w:val="00591F7E"/>
    <w:rsid w:val="005924DB"/>
    <w:rsid w:val="00593838"/>
    <w:rsid w:val="00593CF9"/>
    <w:rsid w:val="005971E2"/>
    <w:rsid w:val="005A2508"/>
    <w:rsid w:val="005A2A01"/>
    <w:rsid w:val="005A335E"/>
    <w:rsid w:val="005A4B46"/>
    <w:rsid w:val="005A4FE9"/>
    <w:rsid w:val="005A7647"/>
    <w:rsid w:val="005B024D"/>
    <w:rsid w:val="005B082E"/>
    <w:rsid w:val="005B0EB7"/>
    <w:rsid w:val="005B173A"/>
    <w:rsid w:val="005B30F9"/>
    <w:rsid w:val="005B39CA"/>
    <w:rsid w:val="005B3DE7"/>
    <w:rsid w:val="005B4A44"/>
    <w:rsid w:val="005B4B23"/>
    <w:rsid w:val="005B4D73"/>
    <w:rsid w:val="005B5097"/>
    <w:rsid w:val="005B5731"/>
    <w:rsid w:val="005B7030"/>
    <w:rsid w:val="005B7B28"/>
    <w:rsid w:val="005B7FC8"/>
    <w:rsid w:val="005C055F"/>
    <w:rsid w:val="005C05B4"/>
    <w:rsid w:val="005C2DBB"/>
    <w:rsid w:val="005C36D1"/>
    <w:rsid w:val="005D00F2"/>
    <w:rsid w:val="005D11EB"/>
    <w:rsid w:val="005D15B3"/>
    <w:rsid w:val="005D2A72"/>
    <w:rsid w:val="005D367F"/>
    <w:rsid w:val="005D3C29"/>
    <w:rsid w:val="005D4E2D"/>
    <w:rsid w:val="005D6160"/>
    <w:rsid w:val="005D71C6"/>
    <w:rsid w:val="005D72CB"/>
    <w:rsid w:val="005E1365"/>
    <w:rsid w:val="005E180A"/>
    <w:rsid w:val="005E180F"/>
    <w:rsid w:val="005E4B72"/>
    <w:rsid w:val="005E699D"/>
    <w:rsid w:val="005E7ED9"/>
    <w:rsid w:val="005F3B67"/>
    <w:rsid w:val="005F4A5A"/>
    <w:rsid w:val="005F4D0F"/>
    <w:rsid w:val="005F62E7"/>
    <w:rsid w:val="005F6380"/>
    <w:rsid w:val="006004F2"/>
    <w:rsid w:val="006027F5"/>
    <w:rsid w:val="00602CEA"/>
    <w:rsid w:val="006060CA"/>
    <w:rsid w:val="00607B0F"/>
    <w:rsid w:val="006105D1"/>
    <w:rsid w:val="00611862"/>
    <w:rsid w:val="00613762"/>
    <w:rsid w:val="006147C8"/>
    <w:rsid w:val="006152EE"/>
    <w:rsid w:val="006157AA"/>
    <w:rsid w:val="00616D8C"/>
    <w:rsid w:val="006172C4"/>
    <w:rsid w:val="00620C84"/>
    <w:rsid w:val="00621B9F"/>
    <w:rsid w:val="0062391C"/>
    <w:rsid w:val="00624487"/>
    <w:rsid w:val="006245BF"/>
    <w:rsid w:val="00626322"/>
    <w:rsid w:val="00632B09"/>
    <w:rsid w:val="00634932"/>
    <w:rsid w:val="00637ED1"/>
    <w:rsid w:val="00640971"/>
    <w:rsid w:val="006418F2"/>
    <w:rsid w:val="006425E9"/>
    <w:rsid w:val="006431D2"/>
    <w:rsid w:val="00643C81"/>
    <w:rsid w:val="00643D2F"/>
    <w:rsid w:val="00644C06"/>
    <w:rsid w:val="00645735"/>
    <w:rsid w:val="00647B6D"/>
    <w:rsid w:val="006503D3"/>
    <w:rsid w:val="00652751"/>
    <w:rsid w:val="00654E53"/>
    <w:rsid w:val="006577E4"/>
    <w:rsid w:val="00660DAE"/>
    <w:rsid w:val="0066470A"/>
    <w:rsid w:val="00665435"/>
    <w:rsid w:val="00671CCD"/>
    <w:rsid w:val="006721F9"/>
    <w:rsid w:val="00673BD9"/>
    <w:rsid w:val="00674437"/>
    <w:rsid w:val="00675533"/>
    <w:rsid w:val="006759B0"/>
    <w:rsid w:val="00676C35"/>
    <w:rsid w:val="0067768E"/>
    <w:rsid w:val="0068037C"/>
    <w:rsid w:val="00680AF4"/>
    <w:rsid w:val="00680E2A"/>
    <w:rsid w:val="00683109"/>
    <w:rsid w:val="00683688"/>
    <w:rsid w:val="00685E4F"/>
    <w:rsid w:val="0069013E"/>
    <w:rsid w:val="00690ED6"/>
    <w:rsid w:val="00691F00"/>
    <w:rsid w:val="00692294"/>
    <w:rsid w:val="006925A6"/>
    <w:rsid w:val="00692A7F"/>
    <w:rsid w:val="00692E53"/>
    <w:rsid w:val="0069384D"/>
    <w:rsid w:val="00694265"/>
    <w:rsid w:val="0069580B"/>
    <w:rsid w:val="0069695D"/>
    <w:rsid w:val="00696A81"/>
    <w:rsid w:val="0069725A"/>
    <w:rsid w:val="00697BD5"/>
    <w:rsid w:val="006A0822"/>
    <w:rsid w:val="006A0F35"/>
    <w:rsid w:val="006A1222"/>
    <w:rsid w:val="006A32F8"/>
    <w:rsid w:val="006A3CA7"/>
    <w:rsid w:val="006A3DB5"/>
    <w:rsid w:val="006A63B5"/>
    <w:rsid w:val="006A6C64"/>
    <w:rsid w:val="006B069C"/>
    <w:rsid w:val="006B0BD4"/>
    <w:rsid w:val="006B0C43"/>
    <w:rsid w:val="006B2BC8"/>
    <w:rsid w:val="006B3216"/>
    <w:rsid w:val="006B3FF5"/>
    <w:rsid w:val="006B46DC"/>
    <w:rsid w:val="006B4942"/>
    <w:rsid w:val="006B5437"/>
    <w:rsid w:val="006B612A"/>
    <w:rsid w:val="006B6490"/>
    <w:rsid w:val="006B6963"/>
    <w:rsid w:val="006B75CA"/>
    <w:rsid w:val="006B7A71"/>
    <w:rsid w:val="006C17E5"/>
    <w:rsid w:val="006C1946"/>
    <w:rsid w:val="006C1A57"/>
    <w:rsid w:val="006C58E9"/>
    <w:rsid w:val="006C60F8"/>
    <w:rsid w:val="006C7FC3"/>
    <w:rsid w:val="006D0047"/>
    <w:rsid w:val="006D219F"/>
    <w:rsid w:val="006D2483"/>
    <w:rsid w:val="006D3CE3"/>
    <w:rsid w:val="006D55FA"/>
    <w:rsid w:val="006D69C3"/>
    <w:rsid w:val="006D7527"/>
    <w:rsid w:val="006D7575"/>
    <w:rsid w:val="006E29E2"/>
    <w:rsid w:val="006E462A"/>
    <w:rsid w:val="006E5B00"/>
    <w:rsid w:val="006E67C0"/>
    <w:rsid w:val="006E6D29"/>
    <w:rsid w:val="006E6D57"/>
    <w:rsid w:val="006F0E1E"/>
    <w:rsid w:val="006F20E3"/>
    <w:rsid w:val="006F4BFB"/>
    <w:rsid w:val="006F5431"/>
    <w:rsid w:val="006F57D1"/>
    <w:rsid w:val="006F629F"/>
    <w:rsid w:val="006F67BA"/>
    <w:rsid w:val="006F7A71"/>
    <w:rsid w:val="0070100E"/>
    <w:rsid w:val="00703F80"/>
    <w:rsid w:val="0070402B"/>
    <w:rsid w:val="007042D3"/>
    <w:rsid w:val="00704E82"/>
    <w:rsid w:val="007062C9"/>
    <w:rsid w:val="007066B8"/>
    <w:rsid w:val="00707225"/>
    <w:rsid w:val="00707A1E"/>
    <w:rsid w:val="0071067A"/>
    <w:rsid w:val="00711078"/>
    <w:rsid w:val="00711BEA"/>
    <w:rsid w:val="007121FE"/>
    <w:rsid w:val="007127A5"/>
    <w:rsid w:val="00713078"/>
    <w:rsid w:val="00713610"/>
    <w:rsid w:val="0071389E"/>
    <w:rsid w:val="00713E24"/>
    <w:rsid w:val="00716D8B"/>
    <w:rsid w:val="00716ED8"/>
    <w:rsid w:val="00717720"/>
    <w:rsid w:val="00717B75"/>
    <w:rsid w:val="00720104"/>
    <w:rsid w:val="007202F7"/>
    <w:rsid w:val="00720B30"/>
    <w:rsid w:val="007216D2"/>
    <w:rsid w:val="00721DCB"/>
    <w:rsid w:val="00722895"/>
    <w:rsid w:val="00725BE9"/>
    <w:rsid w:val="00725C0B"/>
    <w:rsid w:val="0072641F"/>
    <w:rsid w:val="00726633"/>
    <w:rsid w:val="00726B5B"/>
    <w:rsid w:val="00727218"/>
    <w:rsid w:val="007308A2"/>
    <w:rsid w:val="007309E8"/>
    <w:rsid w:val="00731FD0"/>
    <w:rsid w:val="007324B4"/>
    <w:rsid w:val="0073529C"/>
    <w:rsid w:val="00736504"/>
    <w:rsid w:val="007365B1"/>
    <w:rsid w:val="007365D6"/>
    <w:rsid w:val="00737A20"/>
    <w:rsid w:val="00741702"/>
    <w:rsid w:val="00741790"/>
    <w:rsid w:val="00741B5E"/>
    <w:rsid w:val="0074437A"/>
    <w:rsid w:val="00744DBB"/>
    <w:rsid w:val="0074573F"/>
    <w:rsid w:val="00746012"/>
    <w:rsid w:val="0074671B"/>
    <w:rsid w:val="00746B39"/>
    <w:rsid w:val="00747E1C"/>
    <w:rsid w:val="00750213"/>
    <w:rsid w:val="007505B3"/>
    <w:rsid w:val="0075107B"/>
    <w:rsid w:val="00753316"/>
    <w:rsid w:val="00753541"/>
    <w:rsid w:val="00757832"/>
    <w:rsid w:val="00757D8D"/>
    <w:rsid w:val="00760248"/>
    <w:rsid w:val="00760A82"/>
    <w:rsid w:val="007627DD"/>
    <w:rsid w:val="00762920"/>
    <w:rsid w:val="0076432F"/>
    <w:rsid w:val="00766600"/>
    <w:rsid w:val="00766684"/>
    <w:rsid w:val="00767CB3"/>
    <w:rsid w:val="007707E5"/>
    <w:rsid w:val="007708A9"/>
    <w:rsid w:val="007718FE"/>
    <w:rsid w:val="00772B76"/>
    <w:rsid w:val="00774689"/>
    <w:rsid w:val="00775211"/>
    <w:rsid w:val="007759FE"/>
    <w:rsid w:val="00775FB6"/>
    <w:rsid w:val="007767D5"/>
    <w:rsid w:val="007807AB"/>
    <w:rsid w:val="00780926"/>
    <w:rsid w:val="007830B0"/>
    <w:rsid w:val="00785E09"/>
    <w:rsid w:val="00786022"/>
    <w:rsid w:val="00786701"/>
    <w:rsid w:val="007877B3"/>
    <w:rsid w:val="007877CC"/>
    <w:rsid w:val="0079240E"/>
    <w:rsid w:val="0079251B"/>
    <w:rsid w:val="00794A61"/>
    <w:rsid w:val="00795EF7"/>
    <w:rsid w:val="00796F0E"/>
    <w:rsid w:val="007973BF"/>
    <w:rsid w:val="0079783C"/>
    <w:rsid w:val="007A02DB"/>
    <w:rsid w:val="007A154B"/>
    <w:rsid w:val="007A1B9E"/>
    <w:rsid w:val="007A43F3"/>
    <w:rsid w:val="007A4658"/>
    <w:rsid w:val="007A5606"/>
    <w:rsid w:val="007A5C56"/>
    <w:rsid w:val="007B28E9"/>
    <w:rsid w:val="007B29C8"/>
    <w:rsid w:val="007B3CFB"/>
    <w:rsid w:val="007B4271"/>
    <w:rsid w:val="007B4654"/>
    <w:rsid w:val="007B4EC9"/>
    <w:rsid w:val="007B5748"/>
    <w:rsid w:val="007B6356"/>
    <w:rsid w:val="007B730E"/>
    <w:rsid w:val="007B7984"/>
    <w:rsid w:val="007C101B"/>
    <w:rsid w:val="007C115B"/>
    <w:rsid w:val="007C3091"/>
    <w:rsid w:val="007C4C6C"/>
    <w:rsid w:val="007C52FF"/>
    <w:rsid w:val="007C5872"/>
    <w:rsid w:val="007C6DDE"/>
    <w:rsid w:val="007C71CC"/>
    <w:rsid w:val="007C734F"/>
    <w:rsid w:val="007C7B10"/>
    <w:rsid w:val="007D0F87"/>
    <w:rsid w:val="007D1BB0"/>
    <w:rsid w:val="007D2B75"/>
    <w:rsid w:val="007D43DB"/>
    <w:rsid w:val="007E10EA"/>
    <w:rsid w:val="007E26B9"/>
    <w:rsid w:val="007E308B"/>
    <w:rsid w:val="007E35F9"/>
    <w:rsid w:val="007E400B"/>
    <w:rsid w:val="007E4C97"/>
    <w:rsid w:val="007E4F67"/>
    <w:rsid w:val="007E59EA"/>
    <w:rsid w:val="007E7E90"/>
    <w:rsid w:val="007F06B8"/>
    <w:rsid w:val="007F0D52"/>
    <w:rsid w:val="007F1F17"/>
    <w:rsid w:val="007F3FF3"/>
    <w:rsid w:val="007F6C82"/>
    <w:rsid w:val="007F75EE"/>
    <w:rsid w:val="00800B50"/>
    <w:rsid w:val="00800F00"/>
    <w:rsid w:val="00802758"/>
    <w:rsid w:val="00803182"/>
    <w:rsid w:val="008048F2"/>
    <w:rsid w:val="008052B4"/>
    <w:rsid w:val="008056A1"/>
    <w:rsid w:val="008076E6"/>
    <w:rsid w:val="00811D7A"/>
    <w:rsid w:val="00811FD5"/>
    <w:rsid w:val="00811FE7"/>
    <w:rsid w:val="00812703"/>
    <w:rsid w:val="008133E9"/>
    <w:rsid w:val="00813774"/>
    <w:rsid w:val="00814175"/>
    <w:rsid w:val="00814D49"/>
    <w:rsid w:val="00815821"/>
    <w:rsid w:val="00815BDB"/>
    <w:rsid w:val="00816718"/>
    <w:rsid w:val="00817696"/>
    <w:rsid w:val="008177F6"/>
    <w:rsid w:val="008209AE"/>
    <w:rsid w:val="00821524"/>
    <w:rsid w:val="00821945"/>
    <w:rsid w:val="0082222B"/>
    <w:rsid w:val="00822E27"/>
    <w:rsid w:val="008230D7"/>
    <w:rsid w:val="0082388E"/>
    <w:rsid w:val="00823D6D"/>
    <w:rsid w:val="00823D73"/>
    <w:rsid w:val="0082510D"/>
    <w:rsid w:val="00827493"/>
    <w:rsid w:val="008302CB"/>
    <w:rsid w:val="008307CC"/>
    <w:rsid w:val="008309DD"/>
    <w:rsid w:val="00830C07"/>
    <w:rsid w:val="00830FA2"/>
    <w:rsid w:val="008316B9"/>
    <w:rsid w:val="008327B3"/>
    <w:rsid w:val="008336F8"/>
    <w:rsid w:val="00835EED"/>
    <w:rsid w:val="00837392"/>
    <w:rsid w:val="00840046"/>
    <w:rsid w:val="00840B88"/>
    <w:rsid w:val="008413DC"/>
    <w:rsid w:val="00842647"/>
    <w:rsid w:val="00842C5E"/>
    <w:rsid w:val="008431BB"/>
    <w:rsid w:val="008434A3"/>
    <w:rsid w:val="0084522B"/>
    <w:rsid w:val="00845A44"/>
    <w:rsid w:val="0084633C"/>
    <w:rsid w:val="008465ED"/>
    <w:rsid w:val="00846D9F"/>
    <w:rsid w:val="00847E79"/>
    <w:rsid w:val="008504A0"/>
    <w:rsid w:val="00850D64"/>
    <w:rsid w:val="00850F90"/>
    <w:rsid w:val="00851C19"/>
    <w:rsid w:val="00852237"/>
    <w:rsid w:val="008543D1"/>
    <w:rsid w:val="0085485A"/>
    <w:rsid w:val="0085501D"/>
    <w:rsid w:val="00855714"/>
    <w:rsid w:val="00856793"/>
    <w:rsid w:val="008568F6"/>
    <w:rsid w:val="008604C2"/>
    <w:rsid w:val="00860B1B"/>
    <w:rsid w:val="00861A4E"/>
    <w:rsid w:val="008632EA"/>
    <w:rsid w:val="0086423E"/>
    <w:rsid w:val="00864E3C"/>
    <w:rsid w:val="00867090"/>
    <w:rsid w:val="008678A1"/>
    <w:rsid w:val="00867B9F"/>
    <w:rsid w:val="00871132"/>
    <w:rsid w:val="00871EAD"/>
    <w:rsid w:val="00872D27"/>
    <w:rsid w:val="00874996"/>
    <w:rsid w:val="00875764"/>
    <w:rsid w:val="00877209"/>
    <w:rsid w:val="0087746E"/>
    <w:rsid w:val="008775CF"/>
    <w:rsid w:val="0088167A"/>
    <w:rsid w:val="00885AF0"/>
    <w:rsid w:val="008861C3"/>
    <w:rsid w:val="0089115B"/>
    <w:rsid w:val="00892F69"/>
    <w:rsid w:val="00893349"/>
    <w:rsid w:val="008933F0"/>
    <w:rsid w:val="00893498"/>
    <w:rsid w:val="00893F72"/>
    <w:rsid w:val="008941C8"/>
    <w:rsid w:val="008943D9"/>
    <w:rsid w:val="008945B1"/>
    <w:rsid w:val="008961D1"/>
    <w:rsid w:val="00896D58"/>
    <w:rsid w:val="008A40F2"/>
    <w:rsid w:val="008A47FC"/>
    <w:rsid w:val="008A6C01"/>
    <w:rsid w:val="008B01C1"/>
    <w:rsid w:val="008B097D"/>
    <w:rsid w:val="008B0C33"/>
    <w:rsid w:val="008B1CB3"/>
    <w:rsid w:val="008B25CD"/>
    <w:rsid w:val="008B3E2E"/>
    <w:rsid w:val="008B7909"/>
    <w:rsid w:val="008B7CEF"/>
    <w:rsid w:val="008C0FAF"/>
    <w:rsid w:val="008C118E"/>
    <w:rsid w:val="008C1351"/>
    <w:rsid w:val="008C2481"/>
    <w:rsid w:val="008C26DC"/>
    <w:rsid w:val="008C2BEF"/>
    <w:rsid w:val="008C2C28"/>
    <w:rsid w:val="008C2D1D"/>
    <w:rsid w:val="008C2E97"/>
    <w:rsid w:val="008C3639"/>
    <w:rsid w:val="008C4623"/>
    <w:rsid w:val="008C5762"/>
    <w:rsid w:val="008D22D4"/>
    <w:rsid w:val="008D32E7"/>
    <w:rsid w:val="008D33D6"/>
    <w:rsid w:val="008D4E55"/>
    <w:rsid w:val="008D55A6"/>
    <w:rsid w:val="008D596B"/>
    <w:rsid w:val="008D5C01"/>
    <w:rsid w:val="008E0F9E"/>
    <w:rsid w:val="008E15A2"/>
    <w:rsid w:val="008E175D"/>
    <w:rsid w:val="008E220E"/>
    <w:rsid w:val="008E2C0D"/>
    <w:rsid w:val="008E3109"/>
    <w:rsid w:val="008E3B42"/>
    <w:rsid w:val="008E66E5"/>
    <w:rsid w:val="008E728E"/>
    <w:rsid w:val="008E7618"/>
    <w:rsid w:val="008E774A"/>
    <w:rsid w:val="008E7809"/>
    <w:rsid w:val="008F24AF"/>
    <w:rsid w:val="008F43D7"/>
    <w:rsid w:val="008F59EC"/>
    <w:rsid w:val="008F7825"/>
    <w:rsid w:val="0090153F"/>
    <w:rsid w:val="009023C1"/>
    <w:rsid w:val="0090308A"/>
    <w:rsid w:val="0090594B"/>
    <w:rsid w:val="00905BFE"/>
    <w:rsid w:val="009069BB"/>
    <w:rsid w:val="00907937"/>
    <w:rsid w:val="009100A1"/>
    <w:rsid w:val="00910624"/>
    <w:rsid w:val="00911AA4"/>
    <w:rsid w:val="00913278"/>
    <w:rsid w:val="00913E4E"/>
    <w:rsid w:val="009158E9"/>
    <w:rsid w:val="00915F5C"/>
    <w:rsid w:val="009176F2"/>
    <w:rsid w:val="00917CEA"/>
    <w:rsid w:val="0092140A"/>
    <w:rsid w:val="0092156F"/>
    <w:rsid w:val="00921712"/>
    <w:rsid w:val="009235CC"/>
    <w:rsid w:val="00925F1E"/>
    <w:rsid w:val="0092619D"/>
    <w:rsid w:val="00931492"/>
    <w:rsid w:val="009319CD"/>
    <w:rsid w:val="00931ABA"/>
    <w:rsid w:val="009323AB"/>
    <w:rsid w:val="00932863"/>
    <w:rsid w:val="00935867"/>
    <w:rsid w:val="00936B75"/>
    <w:rsid w:val="0094047B"/>
    <w:rsid w:val="009413D9"/>
    <w:rsid w:val="00943133"/>
    <w:rsid w:val="009431C5"/>
    <w:rsid w:val="00943A24"/>
    <w:rsid w:val="00944198"/>
    <w:rsid w:val="00945297"/>
    <w:rsid w:val="00950589"/>
    <w:rsid w:val="009516D6"/>
    <w:rsid w:val="00952077"/>
    <w:rsid w:val="009531C0"/>
    <w:rsid w:val="009534C2"/>
    <w:rsid w:val="00953D4F"/>
    <w:rsid w:val="009544AD"/>
    <w:rsid w:val="00954E03"/>
    <w:rsid w:val="0095772F"/>
    <w:rsid w:val="009577BA"/>
    <w:rsid w:val="009659B6"/>
    <w:rsid w:val="00967AA8"/>
    <w:rsid w:val="00967D38"/>
    <w:rsid w:val="00967E07"/>
    <w:rsid w:val="00970778"/>
    <w:rsid w:val="00970BA5"/>
    <w:rsid w:val="00971BB3"/>
    <w:rsid w:val="00972075"/>
    <w:rsid w:val="00973A4E"/>
    <w:rsid w:val="00974133"/>
    <w:rsid w:val="00975996"/>
    <w:rsid w:val="00975DD9"/>
    <w:rsid w:val="009762E0"/>
    <w:rsid w:val="009773B9"/>
    <w:rsid w:val="00977C8E"/>
    <w:rsid w:val="00981B91"/>
    <w:rsid w:val="00982D84"/>
    <w:rsid w:val="0098302F"/>
    <w:rsid w:val="00983271"/>
    <w:rsid w:val="00985264"/>
    <w:rsid w:val="009870EE"/>
    <w:rsid w:val="00987F3F"/>
    <w:rsid w:val="00990594"/>
    <w:rsid w:val="0099179B"/>
    <w:rsid w:val="009918B1"/>
    <w:rsid w:val="00991FC3"/>
    <w:rsid w:val="009921F2"/>
    <w:rsid w:val="0099291E"/>
    <w:rsid w:val="0099329E"/>
    <w:rsid w:val="00993438"/>
    <w:rsid w:val="00993683"/>
    <w:rsid w:val="009949C9"/>
    <w:rsid w:val="0099623A"/>
    <w:rsid w:val="0099666A"/>
    <w:rsid w:val="00996A15"/>
    <w:rsid w:val="009971D4"/>
    <w:rsid w:val="00997827"/>
    <w:rsid w:val="009A0143"/>
    <w:rsid w:val="009A0E1B"/>
    <w:rsid w:val="009A0ED9"/>
    <w:rsid w:val="009A12D0"/>
    <w:rsid w:val="009A327A"/>
    <w:rsid w:val="009A363A"/>
    <w:rsid w:val="009A4DAB"/>
    <w:rsid w:val="009A6043"/>
    <w:rsid w:val="009A6B59"/>
    <w:rsid w:val="009A6FD1"/>
    <w:rsid w:val="009A72F0"/>
    <w:rsid w:val="009A7876"/>
    <w:rsid w:val="009A79CF"/>
    <w:rsid w:val="009B0078"/>
    <w:rsid w:val="009B1217"/>
    <w:rsid w:val="009B2D46"/>
    <w:rsid w:val="009B3A33"/>
    <w:rsid w:val="009B4503"/>
    <w:rsid w:val="009B4CD9"/>
    <w:rsid w:val="009B5CFA"/>
    <w:rsid w:val="009C1C33"/>
    <w:rsid w:val="009C33DF"/>
    <w:rsid w:val="009C5A65"/>
    <w:rsid w:val="009C5C5C"/>
    <w:rsid w:val="009C63CD"/>
    <w:rsid w:val="009C6681"/>
    <w:rsid w:val="009D03CA"/>
    <w:rsid w:val="009D0410"/>
    <w:rsid w:val="009D0764"/>
    <w:rsid w:val="009D08A2"/>
    <w:rsid w:val="009D1EE5"/>
    <w:rsid w:val="009D2253"/>
    <w:rsid w:val="009D2AC7"/>
    <w:rsid w:val="009D2D35"/>
    <w:rsid w:val="009D313D"/>
    <w:rsid w:val="009D44C0"/>
    <w:rsid w:val="009D4A8B"/>
    <w:rsid w:val="009D5EAC"/>
    <w:rsid w:val="009D6150"/>
    <w:rsid w:val="009D6A6E"/>
    <w:rsid w:val="009D71E2"/>
    <w:rsid w:val="009D78A2"/>
    <w:rsid w:val="009E05E7"/>
    <w:rsid w:val="009E08D7"/>
    <w:rsid w:val="009E1771"/>
    <w:rsid w:val="009E1B8C"/>
    <w:rsid w:val="009E2011"/>
    <w:rsid w:val="009E2124"/>
    <w:rsid w:val="009E2D07"/>
    <w:rsid w:val="009E48AD"/>
    <w:rsid w:val="009E4DE2"/>
    <w:rsid w:val="009E7B64"/>
    <w:rsid w:val="009F0B3B"/>
    <w:rsid w:val="009F0D4F"/>
    <w:rsid w:val="009F184C"/>
    <w:rsid w:val="009F23A4"/>
    <w:rsid w:val="009F3426"/>
    <w:rsid w:val="009F43BF"/>
    <w:rsid w:val="009F5815"/>
    <w:rsid w:val="009F5C0E"/>
    <w:rsid w:val="009F6012"/>
    <w:rsid w:val="00A00D38"/>
    <w:rsid w:val="00A00F7C"/>
    <w:rsid w:val="00A02384"/>
    <w:rsid w:val="00A04E7E"/>
    <w:rsid w:val="00A06BE6"/>
    <w:rsid w:val="00A0773C"/>
    <w:rsid w:val="00A07FB8"/>
    <w:rsid w:val="00A10D2F"/>
    <w:rsid w:val="00A12278"/>
    <w:rsid w:val="00A14354"/>
    <w:rsid w:val="00A17038"/>
    <w:rsid w:val="00A172B2"/>
    <w:rsid w:val="00A17CDE"/>
    <w:rsid w:val="00A20462"/>
    <w:rsid w:val="00A20AA9"/>
    <w:rsid w:val="00A2232D"/>
    <w:rsid w:val="00A22F3C"/>
    <w:rsid w:val="00A23C84"/>
    <w:rsid w:val="00A248BA"/>
    <w:rsid w:val="00A25029"/>
    <w:rsid w:val="00A2516D"/>
    <w:rsid w:val="00A25347"/>
    <w:rsid w:val="00A25ADF"/>
    <w:rsid w:val="00A266E0"/>
    <w:rsid w:val="00A26EFE"/>
    <w:rsid w:val="00A30B93"/>
    <w:rsid w:val="00A30F42"/>
    <w:rsid w:val="00A32572"/>
    <w:rsid w:val="00A35650"/>
    <w:rsid w:val="00A35F32"/>
    <w:rsid w:val="00A40D44"/>
    <w:rsid w:val="00A43282"/>
    <w:rsid w:val="00A47592"/>
    <w:rsid w:val="00A50F1C"/>
    <w:rsid w:val="00A51474"/>
    <w:rsid w:val="00A524E6"/>
    <w:rsid w:val="00A5305F"/>
    <w:rsid w:val="00A54323"/>
    <w:rsid w:val="00A566BB"/>
    <w:rsid w:val="00A604EA"/>
    <w:rsid w:val="00A6170B"/>
    <w:rsid w:val="00A64CCE"/>
    <w:rsid w:val="00A6633D"/>
    <w:rsid w:val="00A67BD3"/>
    <w:rsid w:val="00A717B1"/>
    <w:rsid w:val="00A73033"/>
    <w:rsid w:val="00A730A9"/>
    <w:rsid w:val="00A74CC8"/>
    <w:rsid w:val="00A813D1"/>
    <w:rsid w:val="00A816A4"/>
    <w:rsid w:val="00A81C21"/>
    <w:rsid w:val="00A8205D"/>
    <w:rsid w:val="00A8246D"/>
    <w:rsid w:val="00A829FD"/>
    <w:rsid w:val="00A83CF2"/>
    <w:rsid w:val="00A83D8D"/>
    <w:rsid w:val="00A84BBF"/>
    <w:rsid w:val="00A84D64"/>
    <w:rsid w:val="00A85243"/>
    <w:rsid w:val="00A8577B"/>
    <w:rsid w:val="00A85D90"/>
    <w:rsid w:val="00A85E47"/>
    <w:rsid w:val="00A861D4"/>
    <w:rsid w:val="00A86A7D"/>
    <w:rsid w:val="00A8795C"/>
    <w:rsid w:val="00A90ACA"/>
    <w:rsid w:val="00A91148"/>
    <w:rsid w:val="00A922D8"/>
    <w:rsid w:val="00A924C9"/>
    <w:rsid w:val="00A926A2"/>
    <w:rsid w:val="00A92896"/>
    <w:rsid w:val="00A931BD"/>
    <w:rsid w:val="00A93515"/>
    <w:rsid w:val="00A94D0A"/>
    <w:rsid w:val="00A97491"/>
    <w:rsid w:val="00AA0BC7"/>
    <w:rsid w:val="00AA13D8"/>
    <w:rsid w:val="00AA28CD"/>
    <w:rsid w:val="00AA471D"/>
    <w:rsid w:val="00AA4984"/>
    <w:rsid w:val="00AA4FF2"/>
    <w:rsid w:val="00AA53B3"/>
    <w:rsid w:val="00AA5CD6"/>
    <w:rsid w:val="00AB2621"/>
    <w:rsid w:val="00AB3C39"/>
    <w:rsid w:val="00AB3ECA"/>
    <w:rsid w:val="00AB4E37"/>
    <w:rsid w:val="00AB7436"/>
    <w:rsid w:val="00AC0EBC"/>
    <w:rsid w:val="00AC3293"/>
    <w:rsid w:val="00AC34EE"/>
    <w:rsid w:val="00AC3E5D"/>
    <w:rsid w:val="00AC4806"/>
    <w:rsid w:val="00AC4C52"/>
    <w:rsid w:val="00AC728E"/>
    <w:rsid w:val="00AC7ED0"/>
    <w:rsid w:val="00AD1883"/>
    <w:rsid w:val="00AD19F6"/>
    <w:rsid w:val="00AD285F"/>
    <w:rsid w:val="00AD4ABD"/>
    <w:rsid w:val="00AD5C34"/>
    <w:rsid w:val="00AD7774"/>
    <w:rsid w:val="00AE21D5"/>
    <w:rsid w:val="00AE2C70"/>
    <w:rsid w:val="00AE2DD6"/>
    <w:rsid w:val="00AE3F5F"/>
    <w:rsid w:val="00AE62E4"/>
    <w:rsid w:val="00AE6535"/>
    <w:rsid w:val="00AE718E"/>
    <w:rsid w:val="00AF0260"/>
    <w:rsid w:val="00AF0662"/>
    <w:rsid w:val="00AF1ADC"/>
    <w:rsid w:val="00AF4FE2"/>
    <w:rsid w:val="00AF51F2"/>
    <w:rsid w:val="00AF6390"/>
    <w:rsid w:val="00AF76DA"/>
    <w:rsid w:val="00AF7829"/>
    <w:rsid w:val="00B0038A"/>
    <w:rsid w:val="00B00655"/>
    <w:rsid w:val="00B00A1C"/>
    <w:rsid w:val="00B011D6"/>
    <w:rsid w:val="00B016D5"/>
    <w:rsid w:val="00B031AA"/>
    <w:rsid w:val="00B04783"/>
    <w:rsid w:val="00B04811"/>
    <w:rsid w:val="00B0570B"/>
    <w:rsid w:val="00B078F3"/>
    <w:rsid w:val="00B07DCB"/>
    <w:rsid w:val="00B104A2"/>
    <w:rsid w:val="00B1062D"/>
    <w:rsid w:val="00B10761"/>
    <w:rsid w:val="00B125C0"/>
    <w:rsid w:val="00B13EF0"/>
    <w:rsid w:val="00B147F5"/>
    <w:rsid w:val="00B14FC7"/>
    <w:rsid w:val="00B15F5D"/>
    <w:rsid w:val="00B21878"/>
    <w:rsid w:val="00B233ED"/>
    <w:rsid w:val="00B2344A"/>
    <w:rsid w:val="00B27495"/>
    <w:rsid w:val="00B27CA7"/>
    <w:rsid w:val="00B306A6"/>
    <w:rsid w:val="00B335B9"/>
    <w:rsid w:val="00B35FBA"/>
    <w:rsid w:val="00B3670D"/>
    <w:rsid w:val="00B36756"/>
    <w:rsid w:val="00B36D3B"/>
    <w:rsid w:val="00B37AD7"/>
    <w:rsid w:val="00B37F76"/>
    <w:rsid w:val="00B400BC"/>
    <w:rsid w:val="00B4169E"/>
    <w:rsid w:val="00B429D9"/>
    <w:rsid w:val="00B43028"/>
    <w:rsid w:val="00B45187"/>
    <w:rsid w:val="00B46448"/>
    <w:rsid w:val="00B4646A"/>
    <w:rsid w:val="00B469D4"/>
    <w:rsid w:val="00B50243"/>
    <w:rsid w:val="00B5129C"/>
    <w:rsid w:val="00B531E5"/>
    <w:rsid w:val="00B538A6"/>
    <w:rsid w:val="00B53DD8"/>
    <w:rsid w:val="00B54CDC"/>
    <w:rsid w:val="00B555E1"/>
    <w:rsid w:val="00B55EC4"/>
    <w:rsid w:val="00B57098"/>
    <w:rsid w:val="00B60826"/>
    <w:rsid w:val="00B61171"/>
    <w:rsid w:val="00B62645"/>
    <w:rsid w:val="00B62B66"/>
    <w:rsid w:val="00B63318"/>
    <w:rsid w:val="00B65CBE"/>
    <w:rsid w:val="00B66105"/>
    <w:rsid w:val="00B66CED"/>
    <w:rsid w:val="00B6743F"/>
    <w:rsid w:val="00B70F6D"/>
    <w:rsid w:val="00B71CB9"/>
    <w:rsid w:val="00B727BB"/>
    <w:rsid w:val="00B72D12"/>
    <w:rsid w:val="00B73797"/>
    <w:rsid w:val="00B7461A"/>
    <w:rsid w:val="00B8044C"/>
    <w:rsid w:val="00B812EC"/>
    <w:rsid w:val="00B8222C"/>
    <w:rsid w:val="00B82664"/>
    <w:rsid w:val="00B829E4"/>
    <w:rsid w:val="00B83A02"/>
    <w:rsid w:val="00B84661"/>
    <w:rsid w:val="00B87079"/>
    <w:rsid w:val="00B87196"/>
    <w:rsid w:val="00B87917"/>
    <w:rsid w:val="00B90146"/>
    <w:rsid w:val="00B9163D"/>
    <w:rsid w:val="00B95638"/>
    <w:rsid w:val="00B9590C"/>
    <w:rsid w:val="00B95E03"/>
    <w:rsid w:val="00B9636F"/>
    <w:rsid w:val="00B96CDF"/>
    <w:rsid w:val="00B977FB"/>
    <w:rsid w:val="00BA0F77"/>
    <w:rsid w:val="00BA21E0"/>
    <w:rsid w:val="00BA2329"/>
    <w:rsid w:val="00BA2CBC"/>
    <w:rsid w:val="00BA2D66"/>
    <w:rsid w:val="00BA2E3F"/>
    <w:rsid w:val="00BA3D07"/>
    <w:rsid w:val="00BA64B2"/>
    <w:rsid w:val="00BA6D0E"/>
    <w:rsid w:val="00BB1443"/>
    <w:rsid w:val="00BB1B5A"/>
    <w:rsid w:val="00BB1DF3"/>
    <w:rsid w:val="00BB28A8"/>
    <w:rsid w:val="00BB30FB"/>
    <w:rsid w:val="00BB391C"/>
    <w:rsid w:val="00BB3D6E"/>
    <w:rsid w:val="00BB5789"/>
    <w:rsid w:val="00BB604E"/>
    <w:rsid w:val="00BC21CC"/>
    <w:rsid w:val="00BC2D29"/>
    <w:rsid w:val="00BC3F49"/>
    <w:rsid w:val="00BC49C0"/>
    <w:rsid w:val="00BC528D"/>
    <w:rsid w:val="00BC5A62"/>
    <w:rsid w:val="00BC5FA6"/>
    <w:rsid w:val="00BC6C16"/>
    <w:rsid w:val="00BC7E4D"/>
    <w:rsid w:val="00BD0779"/>
    <w:rsid w:val="00BD51C7"/>
    <w:rsid w:val="00BD5F6A"/>
    <w:rsid w:val="00BD67CC"/>
    <w:rsid w:val="00BD74E9"/>
    <w:rsid w:val="00BD7DCE"/>
    <w:rsid w:val="00BE0CC3"/>
    <w:rsid w:val="00BE0DAD"/>
    <w:rsid w:val="00BE1E5F"/>
    <w:rsid w:val="00BE2291"/>
    <w:rsid w:val="00BE378B"/>
    <w:rsid w:val="00BE3D10"/>
    <w:rsid w:val="00BE3D43"/>
    <w:rsid w:val="00BE4388"/>
    <w:rsid w:val="00BE50BC"/>
    <w:rsid w:val="00BE5444"/>
    <w:rsid w:val="00BE7340"/>
    <w:rsid w:val="00BF06E2"/>
    <w:rsid w:val="00BF08D7"/>
    <w:rsid w:val="00BF09C1"/>
    <w:rsid w:val="00BF0F5B"/>
    <w:rsid w:val="00BF1FC1"/>
    <w:rsid w:val="00BF382A"/>
    <w:rsid w:val="00BF52D9"/>
    <w:rsid w:val="00BF6058"/>
    <w:rsid w:val="00BF65C9"/>
    <w:rsid w:val="00BF669C"/>
    <w:rsid w:val="00BF764B"/>
    <w:rsid w:val="00C0068E"/>
    <w:rsid w:val="00C018D6"/>
    <w:rsid w:val="00C029A4"/>
    <w:rsid w:val="00C03604"/>
    <w:rsid w:val="00C03A12"/>
    <w:rsid w:val="00C04DCC"/>
    <w:rsid w:val="00C0545F"/>
    <w:rsid w:val="00C05881"/>
    <w:rsid w:val="00C07601"/>
    <w:rsid w:val="00C07610"/>
    <w:rsid w:val="00C07BF7"/>
    <w:rsid w:val="00C13097"/>
    <w:rsid w:val="00C163E7"/>
    <w:rsid w:val="00C17D17"/>
    <w:rsid w:val="00C20C95"/>
    <w:rsid w:val="00C21D63"/>
    <w:rsid w:val="00C22259"/>
    <w:rsid w:val="00C22A18"/>
    <w:rsid w:val="00C240B8"/>
    <w:rsid w:val="00C2627E"/>
    <w:rsid w:val="00C2645E"/>
    <w:rsid w:val="00C27E43"/>
    <w:rsid w:val="00C30906"/>
    <w:rsid w:val="00C318D8"/>
    <w:rsid w:val="00C3223B"/>
    <w:rsid w:val="00C33E1C"/>
    <w:rsid w:val="00C35443"/>
    <w:rsid w:val="00C35DFA"/>
    <w:rsid w:val="00C363F0"/>
    <w:rsid w:val="00C37DB0"/>
    <w:rsid w:val="00C40356"/>
    <w:rsid w:val="00C404BC"/>
    <w:rsid w:val="00C409CB"/>
    <w:rsid w:val="00C40C3B"/>
    <w:rsid w:val="00C410D0"/>
    <w:rsid w:val="00C41608"/>
    <w:rsid w:val="00C423BE"/>
    <w:rsid w:val="00C454B2"/>
    <w:rsid w:val="00C46888"/>
    <w:rsid w:val="00C4698C"/>
    <w:rsid w:val="00C4779D"/>
    <w:rsid w:val="00C5140D"/>
    <w:rsid w:val="00C52FC3"/>
    <w:rsid w:val="00C53080"/>
    <w:rsid w:val="00C532D2"/>
    <w:rsid w:val="00C544EF"/>
    <w:rsid w:val="00C5474A"/>
    <w:rsid w:val="00C55596"/>
    <w:rsid w:val="00C55CD8"/>
    <w:rsid w:val="00C57EFC"/>
    <w:rsid w:val="00C60C29"/>
    <w:rsid w:val="00C60D48"/>
    <w:rsid w:val="00C61A36"/>
    <w:rsid w:val="00C6225F"/>
    <w:rsid w:val="00C62457"/>
    <w:rsid w:val="00C6290B"/>
    <w:rsid w:val="00C63C8A"/>
    <w:rsid w:val="00C64FB9"/>
    <w:rsid w:val="00C65DC1"/>
    <w:rsid w:val="00C673E3"/>
    <w:rsid w:val="00C705D4"/>
    <w:rsid w:val="00C70C6A"/>
    <w:rsid w:val="00C70D11"/>
    <w:rsid w:val="00C71332"/>
    <w:rsid w:val="00C73462"/>
    <w:rsid w:val="00C74D8A"/>
    <w:rsid w:val="00C76147"/>
    <w:rsid w:val="00C80C19"/>
    <w:rsid w:val="00C80C26"/>
    <w:rsid w:val="00C80EC2"/>
    <w:rsid w:val="00C818F7"/>
    <w:rsid w:val="00C81D78"/>
    <w:rsid w:val="00C82B94"/>
    <w:rsid w:val="00C82F13"/>
    <w:rsid w:val="00C833C4"/>
    <w:rsid w:val="00C83962"/>
    <w:rsid w:val="00C853FF"/>
    <w:rsid w:val="00C857F5"/>
    <w:rsid w:val="00C85EB2"/>
    <w:rsid w:val="00C87110"/>
    <w:rsid w:val="00C87C14"/>
    <w:rsid w:val="00C909C5"/>
    <w:rsid w:val="00C94B84"/>
    <w:rsid w:val="00C9564C"/>
    <w:rsid w:val="00C96B82"/>
    <w:rsid w:val="00C977DE"/>
    <w:rsid w:val="00CA11EF"/>
    <w:rsid w:val="00CA168B"/>
    <w:rsid w:val="00CA288C"/>
    <w:rsid w:val="00CA2CC7"/>
    <w:rsid w:val="00CA3941"/>
    <w:rsid w:val="00CA3CF5"/>
    <w:rsid w:val="00CA708E"/>
    <w:rsid w:val="00CB02F3"/>
    <w:rsid w:val="00CB1037"/>
    <w:rsid w:val="00CB1E9E"/>
    <w:rsid w:val="00CB25D4"/>
    <w:rsid w:val="00CB2B95"/>
    <w:rsid w:val="00CB3B8F"/>
    <w:rsid w:val="00CB4AB1"/>
    <w:rsid w:val="00CB4C24"/>
    <w:rsid w:val="00CB5EE7"/>
    <w:rsid w:val="00CB6304"/>
    <w:rsid w:val="00CB6ADB"/>
    <w:rsid w:val="00CC0895"/>
    <w:rsid w:val="00CC1360"/>
    <w:rsid w:val="00CC2D4C"/>
    <w:rsid w:val="00CC4196"/>
    <w:rsid w:val="00CC4ECF"/>
    <w:rsid w:val="00CC5022"/>
    <w:rsid w:val="00CC6429"/>
    <w:rsid w:val="00CD108A"/>
    <w:rsid w:val="00CD1751"/>
    <w:rsid w:val="00CD28B6"/>
    <w:rsid w:val="00CD59DC"/>
    <w:rsid w:val="00CD5EF0"/>
    <w:rsid w:val="00CD641C"/>
    <w:rsid w:val="00CD749F"/>
    <w:rsid w:val="00CD7E9A"/>
    <w:rsid w:val="00CE1B28"/>
    <w:rsid w:val="00CE3299"/>
    <w:rsid w:val="00CE4506"/>
    <w:rsid w:val="00CE58A8"/>
    <w:rsid w:val="00CE6766"/>
    <w:rsid w:val="00CE7091"/>
    <w:rsid w:val="00CF2191"/>
    <w:rsid w:val="00CF2226"/>
    <w:rsid w:val="00CF2444"/>
    <w:rsid w:val="00CF31E0"/>
    <w:rsid w:val="00CF54F5"/>
    <w:rsid w:val="00CF647B"/>
    <w:rsid w:val="00D018DE"/>
    <w:rsid w:val="00D0546D"/>
    <w:rsid w:val="00D063E0"/>
    <w:rsid w:val="00D07387"/>
    <w:rsid w:val="00D118EF"/>
    <w:rsid w:val="00D14132"/>
    <w:rsid w:val="00D15789"/>
    <w:rsid w:val="00D174BE"/>
    <w:rsid w:val="00D202EF"/>
    <w:rsid w:val="00D20811"/>
    <w:rsid w:val="00D21B4B"/>
    <w:rsid w:val="00D21CE4"/>
    <w:rsid w:val="00D21DD3"/>
    <w:rsid w:val="00D22120"/>
    <w:rsid w:val="00D229FF"/>
    <w:rsid w:val="00D23431"/>
    <w:rsid w:val="00D23D49"/>
    <w:rsid w:val="00D23F2D"/>
    <w:rsid w:val="00D24F35"/>
    <w:rsid w:val="00D26725"/>
    <w:rsid w:val="00D27302"/>
    <w:rsid w:val="00D27E28"/>
    <w:rsid w:val="00D321FD"/>
    <w:rsid w:val="00D328F5"/>
    <w:rsid w:val="00D32AA5"/>
    <w:rsid w:val="00D33B85"/>
    <w:rsid w:val="00D35B20"/>
    <w:rsid w:val="00D371A2"/>
    <w:rsid w:val="00D374C2"/>
    <w:rsid w:val="00D375CD"/>
    <w:rsid w:val="00D42397"/>
    <w:rsid w:val="00D42450"/>
    <w:rsid w:val="00D42C8F"/>
    <w:rsid w:val="00D42D27"/>
    <w:rsid w:val="00D42DDE"/>
    <w:rsid w:val="00D4671E"/>
    <w:rsid w:val="00D47EC1"/>
    <w:rsid w:val="00D511BE"/>
    <w:rsid w:val="00D527B1"/>
    <w:rsid w:val="00D52FE1"/>
    <w:rsid w:val="00D54693"/>
    <w:rsid w:val="00D557D7"/>
    <w:rsid w:val="00D56320"/>
    <w:rsid w:val="00D56403"/>
    <w:rsid w:val="00D57B35"/>
    <w:rsid w:val="00D60038"/>
    <w:rsid w:val="00D60180"/>
    <w:rsid w:val="00D608E7"/>
    <w:rsid w:val="00D609DC"/>
    <w:rsid w:val="00D61358"/>
    <w:rsid w:val="00D61CC9"/>
    <w:rsid w:val="00D61D32"/>
    <w:rsid w:val="00D62592"/>
    <w:rsid w:val="00D6292A"/>
    <w:rsid w:val="00D63F23"/>
    <w:rsid w:val="00D6411A"/>
    <w:rsid w:val="00D65C5E"/>
    <w:rsid w:val="00D669B2"/>
    <w:rsid w:val="00D66CD4"/>
    <w:rsid w:val="00D711F3"/>
    <w:rsid w:val="00D729DD"/>
    <w:rsid w:val="00D72C43"/>
    <w:rsid w:val="00D74541"/>
    <w:rsid w:val="00D74CF0"/>
    <w:rsid w:val="00D76BB9"/>
    <w:rsid w:val="00D806DA"/>
    <w:rsid w:val="00D80C79"/>
    <w:rsid w:val="00D813E0"/>
    <w:rsid w:val="00D8149E"/>
    <w:rsid w:val="00D842DC"/>
    <w:rsid w:val="00D845CB"/>
    <w:rsid w:val="00D85701"/>
    <w:rsid w:val="00D858C5"/>
    <w:rsid w:val="00D85BEF"/>
    <w:rsid w:val="00D85FF0"/>
    <w:rsid w:val="00D86D20"/>
    <w:rsid w:val="00D87AD2"/>
    <w:rsid w:val="00D87F04"/>
    <w:rsid w:val="00D9221C"/>
    <w:rsid w:val="00D92281"/>
    <w:rsid w:val="00D93789"/>
    <w:rsid w:val="00D93D6B"/>
    <w:rsid w:val="00D9557F"/>
    <w:rsid w:val="00D96609"/>
    <w:rsid w:val="00D9673F"/>
    <w:rsid w:val="00D96780"/>
    <w:rsid w:val="00DA0A5A"/>
    <w:rsid w:val="00DA0EE4"/>
    <w:rsid w:val="00DA2C43"/>
    <w:rsid w:val="00DA372E"/>
    <w:rsid w:val="00DA4D85"/>
    <w:rsid w:val="00DA4E75"/>
    <w:rsid w:val="00DA5597"/>
    <w:rsid w:val="00DA5731"/>
    <w:rsid w:val="00DA70B9"/>
    <w:rsid w:val="00DB0307"/>
    <w:rsid w:val="00DB0FC6"/>
    <w:rsid w:val="00DB1890"/>
    <w:rsid w:val="00DB2083"/>
    <w:rsid w:val="00DB2CC1"/>
    <w:rsid w:val="00DB65CA"/>
    <w:rsid w:val="00DB664C"/>
    <w:rsid w:val="00DB66B2"/>
    <w:rsid w:val="00DB759B"/>
    <w:rsid w:val="00DC0B8B"/>
    <w:rsid w:val="00DC20FD"/>
    <w:rsid w:val="00DC29C8"/>
    <w:rsid w:val="00DC362F"/>
    <w:rsid w:val="00DC41EB"/>
    <w:rsid w:val="00DC4A44"/>
    <w:rsid w:val="00DC7806"/>
    <w:rsid w:val="00DD046A"/>
    <w:rsid w:val="00DD049F"/>
    <w:rsid w:val="00DD058B"/>
    <w:rsid w:val="00DD329A"/>
    <w:rsid w:val="00DD4D8D"/>
    <w:rsid w:val="00DD5530"/>
    <w:rsid w:val="00DD64A4"/>
    <w:rsid w:val="00DD76FE"/>
    <w:rsid w:val="00DD7CF3"/>
    <w:rsid w:val="00DD7E48"/>
    <w:rsid w:val="00DE1266"/>
    <w:rsid w:val="00DE14E2"/>
    <w:rsid w:val="00DE160F"/>
    <w:rsid w:val="00DE1DFC"/>
    <w:rsid w:val="00DE1E80"/>
    <w:rsid w:val="00DE31E9"/>
    <w:rsid w:val="00DE3858"/>
    <w:rsid w:val="00DE48EB"/>
    <w:rsid w:val="00DE4913"/>
    <w:rsid w:val="00DE726D"/>
    <w:rsid w:val="00DE7E45"/>
    <w:rsid w:val="00DF062F"/>
    <w:rsid w:val="00DF14CA"/>
    <w:rsid w:val="00DF24CC"/>
    <w:rsid w:val="00DF2898"/>
    <w:rsid w:val="00DF2C0F"/>
    <w:rsid w:val="00DF2C9D"/>
    <w:rsid w:val="00DF30EF"/>
    <w:rsid w:val="00DF3240"/>
    <w:rsid w:val="00DF3E72"/>
    <w:rsid w:val="00DF4D8D"/>
    <w:rsid w:val="00DF5CC0"/>
    <w:rsid w:val="00E00158"/>
    <w:rsid w:val="00E00425"/>
    <w:rsid w:val="00E02C5B"/>
    <w:rsid w:val="00E04480"/>
    <w:rsid w:val="00E1076D"/>
    <w:rsid w:val="00E118D3"/>
    <w:rsid w:val="00E1291A"/>
    <w:rsid w:val="00E12DEC"/>
    <w:rsid w:val="00E1475A"/>
    <w:rsid w:val="00E14A2D"/>
    <w:rsid w:val="00E15F53"/>
    <w:rsid w:val="00E2005E"/>
    <w:rsid w:val="00E20807"/>
    <w:rsid w:val="00E2216F"/>
    <w:rsid w:val="00E22C51"/>
    <w:rsid w:val="00E23943"/>
    <w:rsid w:val="00E23A6C"/>
    <w:rsid w:val="00E2523F"/>
    <w:rsid w:val="00E252F8"/>
    <w:rsid w:val="00E25745"/>
    <w:rsid w:val="00E26515"/>
    <w:rsid w:val="00E2734E"/>
    <w:rsid w:val="00E31076"/>
    <w:rsid w:val="00E3199C"/>
    <w:rsid w:val="00E339EF"/>
    <w:rsid w:val="00E33EFF"/>
    <w:rsid w:val="00E3411F"/>
    <w:rsid w:val="00E35691"/>
    <w:rsid w:val="00E35A50"/>
    <w:rsid w:val="00E364A5"/>
    <w:rsid w:val="00E367C4"/>
    <w:rsid w:val="00E36915"/>
    <w:rsid w:val="00E36B66"/>
    <w:rsid w:val="00E37802"/>
    <w:rsid w:val="00E40991"/>
    <w:rsid w:val="00E41215"/>
    <w:rsid w:val="00E41F04"/>
    <w:rsid w:val="00E432B7"/>
    <w:rsid w:val="00E4348F"/>
    <w:rsid w:val="00E46E5B"/>
    <w:rsid w:val="00E47865"/>
    <w:rsid w:val="00E51FC8"/>
    <w:rsid w:val="00E52801"/>
    <w:rsid w:val="00E52A0C"/>
    <w:rsid w:val="00E53CA6"/>
    <w:rsid w:val="00E55E4A"/>
    <w:rsid w:val="00E55F5E"/>
    <w:rsid w:val="00E57ABB"/>
    <w:rsid w:val="00E6166B"/>
    <w:rsid w:val="00E63631"/>
    <w:rsid w:val="00E63F9B"/>
    <w:rsid w:val="00E6404C"/>
    <w:rsid w:val="00E646E3"/>
    <w:rsid w:val="00E65042"/>
    <w:rsid w:val="00E66CEE"/>
    <w:rsid w:val="00E670ED"/>
    <w:rsid w:val="00E67339"/>
    <w:rsid w:val="00E676CE"/>
    <w:rsid w:val="00E67C47"/>
    <w:rsid w:val="00E72573"/>
    <w:rsid w:val="00E77C53"/>
    <w:rsid w:val="00E80841"/>
    <w:rsid w:val="00E80EDE"/>
    <w:rsid w:val="00E81492"/>
    <w:rsid w:val="00E81E45"/>
    <w:rsid w:val="00E81ED7"/>
    <w:rsid w:val="00E825FC"/>
    <w:rsid w:val="00E82CD3"/>
    <w:rsid w:val="00E8346F"/>
    <w:rsid w:val="00E850C8"/>
    <w:rsid w:val="00E853F3"/>
    <w:rsid w:val="00E856A3"/>
    <w:rsid w:val="00E85EF6"/>
    <w:rsid w:val="00E8652D"/>
    <w:rsid w:val="00E87BC9"/>
    <w:rsid w:val="00E9060C"/>
    <w:rsid w:val="00E9097C"/>
    <w:rsid w:val="00E91CBB"/>
    <w:rsid w:val="00E93759"/>
    <w:rsid w:val="00E93784"/>
    <w:rsid w:val="00E94948"/>
    <w:rsid w:val="00E9678F"/>
    <w:rsid w:val="00E96FBD"/>
    <w:rsid w:val="00E975A1"/>
    <w:rsid w:val="00E9786F"/>
    <w:rsid w:val="00EA00C2"/>
    <w:rsid w:val="00EA1799"/>
    <w:rsid w:val="00EA36DB"/>
    <w:rsid w:val="00EA3A07"/>
    <w:rsid w:val="00EA462B"/>
    <w:rsid w:val="00EA4A31"/>
    <w:rsid w:val="00EA5B32"/>
    <w:rsid w:val="00EA5CCC"/>
    <w:rsid w:val="00EA692C"/>
    <w:rsid w:val="00EB07C5"/>
    <w:rsid w:val="00EB3E3D"/>
    <w:rsid w:val="00EB4637"/>
    <w:rsid w:val="00EB4ADB"/>
    <w:rsid w:val="00EB643E"/>
    <w:rsid w:val="00EB6481"/>
    <w:rsid w:val="00EB7005"/>
    <w:rsid w:val="00EB7566"/>
    <w:rsid w:val="00EC099D"/>
    <w:rsid w:val="00EC1A92"/>
    <w:rsid w:val="00EC5175"/>
    <w:rsid w:val="00EC61AB"/>
    <w:rsid w:val="00EC73A9"/>
    <w:rsid w:val="00EC7849"/>
    <w:rsid w:val="00EC7AEE"/>
    <w:rsid w:val="00ED0253"/>
    <w:rsid w:val="00ED13D3"/>
    <w:rsid w:val="00ED2512"/>
    <w:rsid w:val="00ED335E"/>
    <w:rsid w:val="00ED3870"/>
    <w:rsid w:val="00ED6637"/>
    <w:rsid w:val="00ED796A"/>
    <w:rsid w:val="00ED7D21"/>
    <w:rsid w:val="00EE0B7F"/>
    <w:rsid w:val="00EE16DF"/>
    <w:rsid w:val="00EE23C3"/>
    <w:rsid w:val="00EE6421"/>
    <w:rsid w:val="00EE655D"/>
    <w:rsid w:val="00EE6F74"/>
    <w:rsid w:val="00EF2905"/>
    <w:rsid w:val="00EF3979"/>
    <w:rsid w:val="00EF3AC9"/>
    <w:rsid w:val="00EF458B"/>
    <w:rsid w:val="00EF585C"/>
    <w:rsid w:val="00EF7CB4"/>
    <w:rsid w:val="00F00267"/>
    <w:rsid w:val="00F00921"/>
    <w:rsid w:val="00F020D4"/>
    <w:rsid w:val="00F043C5"/>
    <w:rsid w:val="00F05DBC"/>
    <w:rsid w:val="00F06326"/>
    <w:rsid w:val="00F0701D"/>
    <w:rsid w:val="00F070E3"/>
    <w:rsid w:val="00F07D02"/>
    <w:rsid w:val="00F1482F"/>
    <w:rsid w:val="00F15ADA"/>
    <w:rsid w:val="00F15D40"/>
    <w:rsid w:val="00F1637C"/>
    <w:rsid w:val="00F17271"/>
    <w:rsid w:val="00F208E6"/>
    <w:rsid w:val="00F209D7"/>
    <w:rsid w:val="00F21638"/>
    <w:rsid w:val="00F21A99"/>
    <w:rsid w:val="00F253DB"/>
    <w:rsid w:val="00F25778"/>
    <w:rsid w:val="00F26B6D"/>
    <w:rsid w:val="00F3158A"/>
    <w:rsid w:val="00F3242A"/>
    <w:rsid w:val="00F360A8"/>
    <w:rsid w:val="00F3676D"/>
    <w:rsid w:val="00F37AFF"/>
    <w:rsid w:val="00F403BE"/>
    <w:rsid w:val="00F427D5"/>
    <w:rsid w:val="00F42A8B"/>
    <w:rsid w:val="00F44810"/>
    <w:rsid w:val="00F44C87"/>
    <w:rsid w:val="00F44C9C"/>
    <w:rsid w:val="00F45507"/>
    <w:rsid w:val="00F47E8F"/>
    <w:rsid w:val="00F508CC"/>
    <w:rsid w:val="00F50A6E"/>
    <w:rsid w:val="00F512CB"/>
    <w:rsid w:val="00F5146F"/>
    <w:rsid w:val="00F51A78"/>
    <w:rsid w:val="00F53185"/>
    <w:rsid w:val="00F535B4"/>
    <w:rsid w:val="00F560A7"/>
    <w:rsid w:val="00F60299"/>
    <w:rsid w:val="00F60F74"/>
    <w:rsid w:val="00F61E7C"/>
    <w:rsid w:val="00F638A5"/>
    <w:rsid w:val="00F64A32"/>
    <w:rsid w:val="00F652FD"/>
    <w:rsid w:val="00F65946"/>
    <w:rsid w:val="00F663A0"/>
    <w:rsid w:val="00F6660B"/>
    <w:rsid w:val="00F66E51"/>
    <w:rsid w:val="00F67E4D"/>
    <w:rsid w:val="00F723F3"/>
    <w:rsid w:val="00F72408"/>
    <w:rsid w:val="00F726DB"/>
    <w:rsid w:val="00F72E25"/>
    <w:rsid w:val="00F746AB"/>
    <w:rsid w:val="00F76412"/>
    <w:rsid w:val="00F7666F"/>
    <w:rsid w:val="00F77FCA"/>
    <w:rsid w:val="00F804CA"/>
    <w:rsid w:val="00F82920"/>
    <w:rsid w:val="00F832E8"/>
    <w:rsid w:val="00F83B61"/>
    <w:rsid w:val="00F84CE1"/>
    <w:rsid w:val="00F850CC"/>
    <w:rsid w:val="00F85B61"/>
    <w:rsid w:val="00F91492"/>
    <w:rsid w:val="00F94963"/>
    <w:rsid w:val="00F952A5"/>
    <w:rsid w:val="00F967AF"/>
    <w:rsid w:val="00F978E2"/>
    <w:rsid w:val="00F97E73"/>
    <w:rsid w:val="00FA0100"/>
    <w:rsid w:val="00FA2208"/>
    <w:rsid w:val="00FA3E3E"/>
    <w:rsid w:val="00FA4B7B"/>
    <w:rsid w:val="00FA702C"/>
    <w:rsid w:val="00FA7F11"/>
    <w:rsid w:val="00FB0EF8"/>
    <w:rsid w:val="00FB1605"/>
    <w:rsid w:val="00FB2756"/>
    <w:rsid w:val="00FB2C1B"/>
    <w:rsid w:val="00FB34A5"/>
    <w:rsid w:val="00FB3DA1"/>
    <w:rsid w:val="00FB4D64"/>
    <w:rsid w:val="00FB7864"/>
    <w:rsid w:val="00FC13C6"/>
    <w:rsid w:val="00FC2452"/>
    <w:rsid w:val="00FC265B"/>
    <w:rsid w:val="00FC2C75"/>
    <w:rsid w:val="00FC2E84"/>
    <w:rsid w:val="00FC2FD5"/>
    <w:rsid w:val="00FC3F52"/>
    <w:rsid w:val="00FC4473"/>
    <w:rsid w:val="00FC4A13"/>
    <w:rsid w:val="00FC54B8"/>
    <w:rsid w:val="00FC6039"/>
    <w:rsid w:val="00FC6C86"/>
    <w:rsid w:val="00FC72FE"/>
    <w:rsid w:val="00FD2BCD"/>
    <w:rsid w:val="00FD4573"/>
    <w:rsid w:val="00FD4B8F"/>
    <w:rsid w:val="00FD4EB0"/>
    <w:rsid w:val="00FD545B"/>
    <w:rsid w:val="00FD5849"/>
    <w:rsid w:val="00FD683E"/>
    <w:rsid w:val="00FD6DFC"/>
    <w:rsid w:val="00FD72EB"/>
    <w:rsid w:val="00FE0900"/>
    <w:rsid w:val="00FE1A5B"/>
    <w:rsid w:val="00FE2661"/>
    <w:rsid w:val="00FE3136"/>
    <w:rsid w:val="00FE377E"/>
    <w:rsid w:val="00FE3E74"/>
    <w:rsid w:val="00FE79C1"/>
    <w:rsid w:val="00FF0650"/>
    <w:rsid w:val="00FF0A86"/>
    <w:rsid w:val="00FF4D3D"/>
    <w:rsid w:val="00FF510D"/>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C07EE"/>
  <w15:chartTrackingRefBased/>
  <w15:docId w15:val="{D2589F6B-78E8-4C10-8794-97629F28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65"/>
    <w:rPr>
      <w:sz w:val="24"/>
      <w:szCs w:val="24"/>
    </w:rPr>
  </w:style>
  <w:style w:type="paragraph" w:styleId="Heading1">
    <w:name w:val="heading 1"/>
    <w:basedOn w:val="Normal"/>
    <w:next w:val="Normal"/>
    <w:link w:val="Heading1Char"/>
    <w:qFormat/>
    <w:rsid w:val="00D9228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1637C"/>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qFormat/>
    <w:rsid w:val="00F163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228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D92281"/>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D9228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313D"/>
    <w:pPr>
      <w:tabs>
        <w:tab w:val="center" w:pos="4320"/>
        <w:tab w:val="right" w:pos="8640"/>
      </w:tabs>
    </w:pPr>
    <w:rPr>
      <w:sz w:val="28"/>
      <w:szCs w:val="28"/>
    </w:rPr>
  </w:style>
  <w:style w:type="paragraph" w:styleId="Footer">
    <w:name w:val="footer"/>
    <w:basedOn w:val="Normal"/>
    <w:rsid w:val="009D313D"/>
    <w:pPr>
      <w:tabs>
        <w:tab w:val="center" w:pos="4320"/>
        <w:tab w:val="right" w:pos="8640"/>
      </w:tabs>
    </w:pPr>
    <w:rPr>
      <w:sz w:val="28"/>
      <w:szCs w:val="28"/>
    </w:rPr>
  </w:style>
  <w:style w:type="paragraph" w:styleId="NormalWeb">
    <w:name w:val="Normal (Web)"/>
    <w:basedOn w:val="Normal"/>
    <w:uiPriority w:val="99"/>
    <w:rsid w:val="009D313D"/>
    <w:pPr>
      <w:spacing w:before="100" w:beforeAutospacing="1" w:after="100" w:afterAutospacing="1"/>
    </w:pPr>
  </w:style>
  <w:style w:type="character" w:styleId="Strong">
    <w:name w:val="Strong"/>
    <w:uiPriority w:val="22"/>
    <w:qFormat/>
    <w:rsid w:val="00C63C8A"/>
    <w:rPr>
      <w:b/>
      <w:bCs/>
    </w:rPr>
  </w:style>
  <w:style w:type="table" w:styleId="TableGrid">
    <w:name w:val="Table Grid"/>
    <w:basedOn w:val="TableNormal"/>
    <w:rsid w:val="002D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al"/>
    <w:autoRedefine/>
    <w:rsid w:val="004C1D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7308A2"/>
  </w:style>
  <w:style w:type="character" w:styleId="Emphasis">
    <w:name w:val="Emphasis"/>
    <w:qFormat/>
    <w:rsid w:val="007308A2"/>
    <w:rPr>
      <w:i/>
      <w:iCs/>
    </w:rPr>
  </w:style>
  <w:style w:type="character" w:customStyle="1" w:styleId="grame">
    <w:name w:val="grame"/>
    <w:basedOn w:val="DefaultParagraphFont"/>
    <w:rsid w:val="00F1637C"/>
  </w:style>
  <w:style w:type="character" w:customStyle="1" w:styleId="ipa">
    <w:name w:val="ipa"/>
    <w:basedOn w:val="DefaultParagraphFont"/>
    <w:rsid w:val="00F1637C"/>
  </w:style>
  <w:style w:type="character" w:styleId="Hyperlink">
    <w:name w:val="Hyperlink"/>
    <w:uiPriority w:val="99"/>
    <w:rsid w:val="001006DD"/>
    <w:rPr>
      <w:color w:val="0000FF"/>
      <w:u w:val="single"/>
    </w:rPr>
  </w:style>
  <w:style w:type="paragraph" w:styleId="Title">
    <w:name w:val="Title"/>
    <w:basedOn w:val="Normal"/>
    <w:link w:val="TitleChar"/>
    <w:qFormat/>
    <w:rsid w:val="00B4169E"/>
    <w:pPr>
      <w:jc w:val="center"/>
    </w:pPr>
    <w:rPr>
      <w:rFonts w:ascii=".VnTimeH" w:hAnsi=".VnTimeH"/>
      <w:sz w:val="28"/>
      <w:szCs w:val="20"/>
    </w:rPr>
  </w:style>
  <w:style w:type="character" w:styleId="PageNumber">
    <w:name w:val="page number"/>
    <w:basedOn w:val="DefaultParagraphFont"/>
    <w:rsid w:val="00181C26"/>
  </w:style>
  <w:style w:type="paragraph" w:customStyle="1" w:styleId="c2">
    <w:name w:val="c2"/>
    <w:basedOn w:val="Normal"/>
    <w:rsid w:val="0074573F"/>
    <w:pPr>
      <w:spacing w:before="100" w:beforeAutospacing="1" w:after="100" w:afterAutospacing="1"/>
    </w:pPr>
  </w:style>
  <w:style w:type="character" w:customStyle="1" w:styleId="Heading1Char">
    <w:name w:val="Heading 1 Char"/>
    <w:link w:val="Heading1"/>
    <w:rsid w:val="00D92281"/>
    <w:rPr>
      <w:rFonts w:ascii="Cambria" w:hAnsi="Cambria"/>
      <w:b/>
      <w:bCs/>
      <w:kern w:val="32"/>
      <w:sz w:val="32"/>
      <w:szCs w:val="32"/>
      <w:lang w:val="en-US" w:eastAsia="en-US" w:bidi="ar-SA"/>
    </w:rPr>
  </w:style>
  <w:style w:type="character" w:customStyle="1" w:styleId="Heading3Char">
    <w:name w:val="Heading 3 Char"/>
    <w:link w:val="Heading3"/>
    <w:rsid w:val="00D92281"/>
    <w:rPr>
      <w:rFonts w:ascii="Arial" w:hAnsi="Arial" w:cs="Arial"/>
      <w:b/>
      <w:bCs/>
      <w:sz w:val="26"/>
      <w:szCs w:val="26"/>
      <w:lang w:val="en-US" w:eastAsia="en-US" w:bidi="ar-SA"/>
    </w:rPr>
  </w:style>
  <w:style w:type="character" w:customStyle="1" w:styleId="Heading4Char">
    <w:name w:val="Heading 4 Char"/>
    <w:link w:val="Heading4"/>
    <w:semiHidden/>
    <w:rsid w:val="00D92281"/>
    <w:rPr>
      <w:rFonts w:ascii="Calibri" w:hAnsi="Calibri"/>
      <w:b/>
      <w:bCs/>
      <w:sz w:val="28"/>
      <w:szCs w:val="28"/>
      <w:lang w:val="en-US" w:eastAsia="en-US" w:bidi="ar-SA"/>
    </w:rPr>
  </w:style>
  <w:style w:type="character" w:customStyle="1" w:styleId="Heading5Char">
    <w:name w:val="Heading 5 Char"/>
    <w:link w:val="Heading5"/>
    <w:semiHidden/>
    <w:rsid w:val="00D92281"/>
    <w:rPr>
      <w:rFonts w:ascii="Calibri" w:hAnsi="Calibri"/>
      <w:b/>
      <w:bCs/>
      <w:i/>
      <w:iCs/>
      <w:sz w:val="26"/>
      <w:szCs w:val="26"/>
      <w:lang w:val="en-US" w:eastAsia="en-US" w:bidi="ar-SA"/>
    </w:rPr>
  </w:style>
  <w:style w:type="character" w:customStyle="1" w:styleId="Heading7Char">
    <w:name w:val="Heading 7 Char"/>
    <w:link w:val="Heading7"/>
    <w:rsid w:val="00D92281"/>
    <w:rPr>
      <w:sz w:val="24"/>
      <w:szCs w:val="24"/>
      <w:lang w:val="en-US" w:eastAsia="en-US" w:bidi="ar-SA"/>
    </w:rPr>
  </w:style>
  <w:style w:type="paragraph" w:styleId="BodyTextIndent">
    <w:name w:val="Body Text Indent"/>
    <w:basedOn w:val="Normal"/>
    <w:link w:val="BodyTextIndentChar"/>
    <w:rsid w:val="00D92281"/>
    <w:pPr>
      <w:spacing w:after="120"/>
      <w:ind w:left="360"/>
    </w:pPr>
    <w:rPr>
      <w:rFonts w:ascii=".VnTime" w:hAnsi=".VnTime"/>
      <w:sz w:val="28"/>
      <w:szCs w:val="28"/>
    </w:rPr>
  </w:style>
  <w:style w:type="character" w:customStyle="1" w:styleId="BodyTextIndentChar">
    <w:name w:val="Body Text Indent Char"/>
    <w:link w:val="BodyTextIndent"/>
    <w:rsid w:val="00D92281"/>
    <w:rPr>
      <w:rFonts w:ascii=".VnTime" w:hAnsi=".VnTime"/>
      <w:sz w:val="28"/>
      <w:szCs w:val="28"/>
      <w:lang w:val="en-US" w:eastAsia="en-US" w:bidi="ar-SA"/>
    </w:rPr>
  </w:style>
  <w:style w:type="character" w:customStyle="1" w:styleId="TitleChar">
    <w:name w:val="Title Char"/>
    <w:link w:val="Title"/>
    <w:rsid w:val="00D92281"/>
    <w:rPr>
      <w:rFonts w:ascii=".VnTimeH" w:hAnsi=".VnTimeH"/>
      <w:sz w:val="28"/>
      <w:lang w:val="en-US" w:eastAsia="en-US" w:bidi="ar-SA"/>
    </w:rPr>
  </w:style>
  <w:style w:type="character" w:customStyle="1" w:styleId="Heading2Char">
    <w:name w:val="Heading 2 Char"/>
    <w:link w:val="Heading2"/>
    <w:uiPriority w:val="9"/>
    <w:rsid w:val="00762920"/>
    <w:rPr>
      <w:b/>
      <w:bCs/>
      <w:sz w:val="36"/>
      <w:szCs w:val="36"/>
    </w:rPr>
  </w:style>
  <w:style w:type="paragraph" w:styleId="BalloonText">
    <w:name w:val="Balloon Text"/>
    <w:basedOn w:val="Normal"/>
    <w:link w:val="BalloonTextChar"/>
    <w:rsid w:val="00E252F8"/>
    <w:rPr>
      <w:rFonts w:ascii="Tahoma" w:hAnsi="Tahoma"/>
      <w:sz w:val="16"/>
      <w:szCs w:val="16"/>
      <w:lang w:val="x-none" w:eastAsia="x-none"/>
    </w:rPr>
  </w:style>
  <w:style w:type="character" w:customStyle="1" w:styleId="BalloonTextChar">
    <w:name w:val="Balloon Text Char"/>
    <w:link w:val="BalloonText"/>
    <w:rsid w:val="00E252F8"/>
    <w:rPr>
      <w:rFonts w:ascii="Tahoma" w:hAnsi="Tahoma" w:cs="Tahoma"/>
      <w:sz w:val="16"/>
      <w:szCs w:val="16"/>
    </w:rPr>
  </w:style>
  <w:style w:type="paragraph" w:styleId="ListParagraph">
    <w:name w:val="List Paragraph"/>
    <w:basedOn w:val="Normal"/>
    <w:uiPriority w:val="34"/>
    <w:qFormat/>
    <w:rsid w:val="00295C76"/>
    <w:pPr>
      <w:spacing w:after="200" w:line="360" w:lineRule="auto"/>
      <w:ind w:left="720"/>
      <w:contextualSpacing/>
      <w:jc w:val="both"/>
    </w:pPr>
    <w:rPr>
      <w:rFonts w:ascii="Calibri" w:eastAsia="Calibri" w:hAnsi="Calibri"/>
      <w:sz w:val="22"/>
      <w:szCs w:val="22"/>
    </w:rPr>
  </w:style>
  <w:style w:type="paragraph" w:customStyle="1" w:styleId="tn-question">
    <w:name w:val="tn-question"/>
    <w:basedOn w:val="Normal"/>
    <w:rsid w:val="008316B9"/>
    <w:pPr>
      <w:spacing w:before="100" w:beforeAutospacing="1" w:after="100" w:afterAutospacing="1"/>
    </w:pPr>
  </w:style>
  <w:style w:type="character" w:styleId="FollowedHyperlink">
    <w:name w:val="FollowedHyperlink"/>
    <w:uiPriority w:val="99"/>
    <w:unhideWhenUsed/>
    <w:rsid w:val="00F64A32"/>
    <w:rPr>
      <w:color w:val="800080"/>
      <w:u w:val="single"/>
    </w:rPr>
  </w:style>
  <w:style w:type="paragraph" w:customStyle="1" w:styleId="CharCharCharChar">
    <w:name w:val="Char Char Char Char"/>
    <w:basedOn w:val="Normal"/>
    <w:rsid w:val="003503C9"/>
    <w:pPr>
      <w:spacing w:after="160" w:line="240" w:lineRule="exact"/>
    </w:pPr>
    <w:rPr>
      <w:rFonts w:ascii="Verdana" w:hAnsi="Verdana"/>
      <w:sz w:val="20"/>
      <w:szCs w:val="20"/>
    </w:rPr>
  </w:style>
  <w:style w:type="paragraph" w:customStyle="1" w:styleId="CharCharChar">
    <w:name w:val="Char Char Char"/>
    <w:basedOn w:val="Normal"/>
    <w:autoRedefine/>
    <w:rsid w:val="00A30B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link w:val="Header"/>
    <w:uiPriority w:val="99"/>
    <w:rsid w:val="008C3639"/>
    <w:rPr>
      <w:sz w:val="28"/>
      <w:szCs w:val="28"/>
    </w:rPr>
  </w:style>
  <w:style w:type="character" w:customStyle="1" w:styleId="Bodytext7">
    <w:name w:val="Body text (7)_"/>
    <w:link w:val="Bodytext70"/>
    <w:rsid w:val="008E175D"/>
    <w:rPr>
      <w:b/>
      <w:bCs/>
      <w:sz w:val="26"/>
      <w:szCs w:val="26"/>
      <w:shd w:val="clear" w:color="auto" w:fill="FFFFFF"/>
    </w:rPr>
  </w:style>
  <w:style w:type="paragraph" w:customStyle="1" w:styleId="Bodytext70">
    <w:name w:val="Body text (7)"/>
    <w:basedOn w:val="Normal"/>
    <w:link w:val="Bodytext7"/>
    <w:rsid w:val="008E175D"/>
    <w:pPr>
      <w:widowControl w:val="0"/>
      <w:shd w:val="clear" w:color="auto" w:fill="FFFFFF"/>
      <w:spacing w:before="180" w:line="317" w:lineRule="exact"/>
      <w:jc w:val="center"/>
    </w:pPr>
    <w:rPr>
      <w:b/>
      <w:bCs/>
      <w:sz w:val="26"/>
      <w:szCs w:val="26"/>
    </w:rPr>
  </w:style>
  <w:style w:type="character" w:customStyle="1" w:styleId="Bodytext2">
    <w:name w:val="Body text (2)_"/>
    <w:link w:val="Bodytext20"/>
    <w:rsid w:val="0021523C"/>
    <w:rPr>
      <w:sz w:val="26"/>
      <w:szCs w:val="26"/>
      <w:shd w:val="clear" w:color="auto" w:fill="FFFFFF"/>
    </w:rPr>
  </w:style>
  <w:style w:type="paragraph" w:customStyle="1" w:styleId="Bodytext20">
    <w:name w:val="Body text (2)"/>
    <w:basedOn w:val="Normal"/>
    <w:link w:val="Bodytext2"/>
    <w:rsid w:val="0021523C"/>
    <w:pPr>
      <w:widowControl w:val="0"/>
      <w:shd w:val="clear" w:color="auto" w:fill="FFFFFF"/>
      <w:spacing w:before="360" w:after="60" w:line="317"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6970">
      <w:bodyDiv w:val="1"/>
      <w:marLeft w:val="0"/>
      <w:marRight w:val="0"/>
      <w:marTop w:val="0"/>
      <w:marBottom w:val="0"/>
      <w:divBdr>
        <w:top w:val="none" w:sz="0" w:space="0" w:color="auto"/>
        <w:left w:val="none" w:sz="0" w:space="0" w:color="auto"/>
        <w:bottom w:val="none" w:sz="0" w:space="0" w:color="auto"/>
        <w:right w:val="none" w:sz="0" w:space="0" w:color="auto"/>
      </w:divBdr>
    </w:div>
    <w:div w:id="131795600">
      <w:bodyDiv w:val="1"/>
      <w:marLeft w:val="0"/>
      <w:marRight w:val="0"/>
      <w:marTop w:val="0"/>
      <w:marBottom w:val="0"/>
      <w:divBdr>
        <w:top w:val="none" w:sz="0" w:space="0" w:color="auto"/>
        <w:left w:val="none" w:sz="0" w:space="0" w:color="auto"/>
        <w:bottom w:val="none" w:sz="0" w:space="0" w:color="auto"/>
        <w:right w:val="none" w:sz="0" w:space="0" w:color="auto"/>
      </w:divBdr>
    </w:div>
    <w:div w:id="223562135">
      <w:bodyDiv w:val="1"/>
      <w:marLeft w:val="0"/>
      <w:marRight w:val="0"/>
      <w:marTop w:val="0"/>
      <w:marBottom w:val="0"/>
      <w:divBdr>
        <w:top w:val="none" w:sz="0" w:space="0" w:color="auto"/>
        <w:left w:val="none" w:sz="0" w:space="0" w:color="auto"/>
        <w:bottom w:val="none" w:sz="0" w:space="0" w:color="auto"/>
        <w:right w:val="none" w:sz="0" w:space="0" w:color="auto"/>
      </w:divBdr>
    </w:div>
    <w:div w:id="293489122">
      <w:bodyDiv w:val="1"/>
      <w:marLeft w:val="0"/>
      <w:marRight w:val="0"/>
      <w:marTop w:val="0"/>
      <w:marBottom w:val="0"/>
      <w:divBdr>
        <w:top w:val="none" w:sz="0" w:space="0" w:color="auto"/>
        <w:left w:val="none" w:sz="0" w:space="0" w:color="auto"/>
        <w:bottom w:val="none" w:sz="0" w:space="0" w:color="auto"/>
        <w:right w:val="none" w:sz="0" w:space="0" w:color="auto"/>
      </w:divBdr>
    </w:div>
    <w:div w:id="394859130">
      <w:bodyDiv w:val="1"/>
      <w:marLeft w:val="0"/>
      <w:marRight w:val="0"/>
      <w:marTop w:val="0"/>
      <w:marBottom w:val="0"/>
      <w:divBdr>
        <w:top w:val="none" w:sz="0" w:space="0" w:color="auto"/>
        <w:left w:val="none" w:sz="0" w:space="0" w:color="auto"/>
        <w:bottom w:val="none" w:sz="0" w:space="0" w:color="auto"/>
        <w:right w:val="none" w:sz="0" w:space="0" w:color="auto"/>
      </w:divBdr>
    </w:div>
    <w:div w:id="398285925">
      <w:bodyDiv w:val="1"/>
      <w:marLeft w:val="0"/>
      <w:marRight w:val="0"/>
      <w:marTop w:val="0"/>
      <w:marBottom w:val="0"/>
      <w:divBdr>
        <w:top w:val="none" w:sz="0" w:space="0" w:color="auto"/>
        <w:left w:val="none" w:sz="0" w:space="0" w:color="auto"/>
        <w:bottom w:val="none" w:sz="0" w:space="0" w:color="auto"/>
        <w:right w:val="none" w:sz="0" w:space="0" w:color="auto"/>
      </w:divBdr>
    </w:div>
    <w:div w:id="401568136">
      <w:bodyDiv w:val="1"/>
      <w:marLeft w:val="0"/>
      <w:marRight w:val="0"/>
      <w:marTop w:val="0"/>
      <w:marBottom w:val="0"/>
      <w:divBdr>
        <w:top w:val="none" w:sz="0" w:space="0" w:color="auto"/>
        <w:left w:val="none" w:sz="0" w:space="0" w:color="auto"/>
        <w:bottom w:val="none" w:sz="0" w:space="0" w:color="auto"/>
        <w:right w:val="none" w:sz="0" w:space="0" w:color="auto"/>
      </w:divBdr>
    </w:div>
    <w:div w:id="522330407">
      <w:bodyDiv w:val="1"/>
      <w:marLeft w:val="0"/>
      <w:marRight w:val="0"/>
      <w:marTop w:val="0"/>
      <w:marBottom w:val="0"/>
      <w:divBdr>
        <w:top w:val="none" w:sz="0" w:space="0" w:color="auto"/>
        <w:left w:val="none" w:sz="0" w:space="0" w:color="auto"/>
        <w:bottom w:val="none" w:sz="0" w:space="0" w:color="auto"/>
        <w:right w:val="none" w:sz="0" w:space="0" w:color="auto"/>
      </w:divBdr>
      <w:divsChild>
        <w:div w:id="151407513">
          <w:marLeft w:val="0"/>
          <w:marRight w:val="0"/>
          <w:marTop w:val="0"/>
          <w:marBottom w:val="0"/>
          <w:divBdr>
            <w:top w:val="none" w:sz="0" w:space="0" w:color="auto"/>
            <w:left w:val="none" w:sz="0" w:space="0" w:color="auto"/>
            <w:bottom w:val="none" w:sz="0" w:space="0" w:color="auto"/>
            <w:right w:val="none" w:sz="0" w:space="0" w:color="auto"/>
          </w:divBdr>
          <w:divsChild>
            <w:div w:id="186455295">
              <w:marLeft w:val="0"/>
              <w:marRight w:val="0"/>
              <w:marTop w:val="0"/>
              <w:marBottom w:val="0"/>
              <w:divBdr>
                <w:top w:val="none" w:sz="0" w:space="0" w:color="auto"/>
                <w:left w:val="none" w:sz="0" w:space="0" w:color="auto"/>
                <w:bottom w:val="none" w:sz="0" w:space="0" w:color="auto"/>
                <w:right w:val="none" w:sz="0" w:space="0" w:color="auto"/>
              </w:divBdr>
            </w:div>
          </w:divsChild>
        </w:div>
        <w:div w:id="1213931531">
          <w:marLeft w:val="0"/>
          <w:marRight w:val="0"/>
          <w:marTop w:val="0"/>
          <w:marBottom w:val="0"/>
          <w:divBdr>
            <w:top w:val="none" w:sz="0" w:space="0" w:color="auto"/>
            <w:left w:val="none" w:sz="0" w:space="0" w:color="auto"/>
            <w:bottom w:val="none" w:sz="0" w:space="0" w:color="auto"/>
            <w:right w:val="none" w:sz="0" w:space="0" w:color="auto"/>
          </w:divBdr>
        </w:div>
        <w:div w:id="1516459722">
          <w:marLeft w:val="0"/>
          <w:marRight w:val="0"/>
          <w:marTop w:val="0"/>
          <w:marBottom w:val="0"/>
          <w:divBdr>
            <w:top w:val="none" w:sz="0" w:space="0" w:color="auto"/>
            <w:left w:val="none" w:sz="0" w:space="0" w:color="auto"/>
            <w:bottom w:val="none" w:sz="0" w:space="0" w:color="auto"/>
            <w:right w:val="none" w:sz="0" w:space="0" w:color="auto"/>
          </w:divBdr>
          <w:divsChild>
            <w:div w:id="1897275527">
              <w:marLeft w:val="0"/>
              <w:marRight w:val="0"/>
              <w:marTop w:val="0"/>
              <w:marBottom w:val="0"/>
              <w:divBdr>
                <w:top w:val="none" w:sz="0" w:space="0" w:color="auto"/>
                <w:left w:val="none" w:sz="0" w:space="0" w:color="auto"/>
                <w:bottom w:val="none" w:sz="0" w:space="0" w:color="auto"/>
                <w:right w:val="none" w:sz="0" w:space="0" w:color="auto"/>
              </w:divBdr>
              <w:divsChild>
                <w:div w:id="2109693411">
                  <w:marLeft w:val="0"/>
                  <w:marRight w:val="0"/>
                  <w:marTop w:val="0"/>
                  <w:marBottom w:val="0"/>
                  <w:divBdr>
                    <w:top w:val="none" w:sz="0" w:space="0" w:color="auto"/>
                    <w:left w:val="none" w:sz="0" w:space="0" w:color="auto"/>
                    <w:bottom w:val="none" w:sz="0" w:space="0" w:color="auto"/>
                    <w:right w:val="none" w:sz="0" w:space="0" w:color="auto"/>
                  </w:divBdr>
                  <w:divsChild>
                    <w:div w:id="99302136">
                      <w:marLeft w:val="0"/>
                      <w:marRight w:val="0"/>
                      <w:marTop w:val="0"/>
                      <w:marBottom w:val="0"/>
                      <w:divBdr>
                        <w:top w:val="none" w:sz="0" w:space="0" w:color="auto"/>
                        <w:left w:val="none" w:sz="0" w:space="0" w:color="auto"/>
                        <w:bottom w:val="none" w:sz="0" w:space="0" w:color="auto"/>
                        <w:right w:val="none" w:sz="0" w:space="0" w:color="auto"/>
                      </w:divBdr>
                    </w:div>
                    <w:div w:id="1251507689">
                      <w:marLeft w:val="0"/>
                      <w:marRight w:val="0"/>
                      <w:marTop w:val="0"/>
                      <w:marBottom w:val="0"/>
                      <w:divBdr>
                        <w:top w:val="none" w:sz="0" w:space="0" w:color="auto"/>
                        <w:left w:val="none" w:sz="0" w:space="0" w:color="auto"/>
                        <w:bottom w:val="none" w:sz="0" w:space="0" w:color="auto"/>
                        <w:right w:val="none" w:sz="0" w:space="0" w:color="auto"/>
                      </w:divBdr>
                    </w:div>
                    <w:div w:id="1700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6890">
          <w:marLeft w:val="0"/>
          <w:marRight w:val="0"/>
          <w:marTop w:val="0"/>
          <w:marBottom w:val="0"/>
          <w:divBdr>
            <w:top w:val="none" w:sz="0" w:space="0" w:color="auto"/>
            <w:left w:val="none" w:sz="0" w:space="0" w:color="auto"/>
            <w:bottom w:val="none" w:sz="0" w:space="0" w:color="auto"/>
            <w:right w:val="none" w:sz="0" w:space="0" w:color="auto"/>
          </w:divBdr>
          <w:divsChild>
            <w:div w:id="9525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6952">
      <w:bodyDiv w:val="1"/>
      <w:marLeft w:val="0"/>
      <w:marRight w:val="0"/>
      <w:marTop w:val="0"/>
      <w:marBottom w:val="0"/>
      <w:divBdr>
        <w:top w:val="none" w:sz="0" w:space="0" w:color="auto"/>
        <w:left w:val="none" w:sz="0" w:space="0" w:color="auto"/>
        <w:bottom w:val="none" w:sz="0" w:space="0" w:color="auto"/>
        <w:right w:val="none" w:sz="0" w:space="0" w:color="auto"/>
      </w:divBdr>
    </w:div>
    <w:div w:id="601302930">
      <w:bodyDiv w:val="1"/>
      <w:marLeft w:val="0"/>
      <w:marRight w:val="0"/>
      <w:marTop w:val="0"/>
      <w:marBottom w:val="0"/>
      <w:divBdr>
        <w:top w:val="none" w:sz="0" w:space="0" w:color="auto"/>
        <w:left w:val="none" w:sz="0" w:space="0" w:color="auto"/>
        <w:bottom w:val="none" w:sz="0" w:space="0" w:color="auto"/>
        <w:right w:val="none" w:sz="0" w:space="0" w:color="auto"/>
      </w:divBdr>
    </w:div>
    <w:div w:id="694964464">
      <w:bodyDiv w:val="1"/>
      <w:marLeft w:val="0"/>
      <w:marRight w:val="0"/>
      <w:marTop w:val="0"/>
      <w:marBottom w:val="0"/>
      <w:divBdr>
        <w:top w:val="none" w:sz="0" w:space="0" w:color="auto"/>
        <w:left w:val="none" w:sz="0" w:space="0" w:color="auto"/>
        <w:bottom w:val="none" w:sz="0" w:space="0" w:color="auto"/>
        <w:right w:val="none" w:sz="0" w:space="0" w:color="auto"/>
      </w:divBdr>
    </w:div>
    <w:div w:id="734857143">
      <w:bodyDiv w:val="1"/>
      <w:marLeft w:val="0"/>
      <w:marRight w:val="0"/>
      <w:marTop w:val="0"/>
      <w:marBottom w:val="0"/>
      <w:divBdr>
        <w:top w:val="none" w:sz="0" w:space="0" w:color="auto"/>
        <w:left w:val="none" w:sz="0" w:space="0" w:color="auto"/>
        <w:bottom w:val="none" w:sz="0" w:space="0" w:color="auto"/>
        <w:right w:val="none" w:sz="0" w:space="0" w:color="auto"/>
      </w:divBdr>
    </w:div>
    <w:div w:id="821045502">
      <w:bodyDiv w:val="1"/>
      <w:marLeft w:val="0"/>
      <w:marRight w:val="0"/>
      <w:marTop w:val="0"/>
      <w:marBottom w:val="0"/>
      <w:divBdr>
        <w:top w:val="none" w:sz="0" w:space="0" w:color="auto"/>
        <w:left w:val="none" w:sz="0" w:space="0" w:color="auto"/>
        <w:bottom w:val="none" w:sz="0" w:space="0" w:color="auto"/>
        <w:right w:val="none" w:sz="0" w:space="0" w:color="auto"/>
      </w:divBdr>
    </w:div>
    <w:div w:id="896667974">
      <w:bodyDiv w:val="1"/>
      <w:marLeft w:val="0"/>
      <w:marRight w:val="0"/>
      <w:marTop w:val="0"/>
      <w:marBottom w:val="0"/>
      <w:divBdr>
        <w:top w:val="none" w:sz="0" w:space="0" w:color="auto"/>
        <w:left w:val="none" w:sz="0" w:space="0" w:color="auto"/>
        <w:bottom w:val="none" w:sz="0" w:space="0" w:color="auto"/>
        <w:right w:val="none" w:sz="0" w:space="0" w:color="auto"/>
      </w:divBdr>
    </w:div>
    <w:div w:id="1000548930">
      <w:bodyDiv w:val="1"/>
      <w:marLeft w:val="0"/>
      <w:marRight w:val="0"/>
      <w:marTop w:val="0"/>
      <w:marBottom w:val="0"/>
      <w:divBdr>
        <w:top w:val="none" w:sz="0" w:space="0" w:color="auto"/>
        <w:left w:val="none" w:sz="0" w:space="0" w:color="auto"/>
        <w:bottom w:val="none" w:sz="0" w:space="0" w:color="auto"/>
        <w:right w:val="none" w:sz="0" w:space="0" w:color="auto"/>
      </w:divBdr>
    </w:div>
    <w:div w:id="1031149788">
      <w:bodyDiv w:val="1"/>
      <w:marLeft w:val="0"/>
      <w:marRight w:val="0"/>
      <w:marTop w:val="0"/>
      <w:marBottom w:val="0"/>
      <w:divBdr>
        <w:top w:val="none" w:sz="0" w:space="0" w:color="auto"/>
        <w:left w:val="none" w:sz="0" w:space="0" w:color="auto"/>
        <w:bottom w:val="none" w:sz="0" w:space="0" w:color="auto"/>
        <w:right w:val="none" w:sz="0" w:space="0" w:color="auto"/>
      </w:divBdr>
    </w:div>
    <w:div w:id="1059939938">
      <w:bodyDiv w:val="1"/>
      <w:marLeft w:val="0"/>
      <w:marRight w:val="0"/>
      <w:marTop w:val="0"/>
      <w:marBottom w:val="0"/>
      <w:divBdr>
        <w:top w:val="none" w:sz="0" w:space="0" w:color="auto"/>
        <w:left w:val="none" w:sz="0" w:space="0" w:color="auto"/>
        <w:bottom w:val="none" w:sz="0" w:space="0" w:color="auto"/>
        <w:right w:val="none" w:sz="0" w:space="0" w:color="auto"/>
      </w:divBdr>
    </w:div>
    <w:div w:id="1118525290">
      <w:bodyDiv w:val="1"/>
      <w:marLeft w:val="0"/>
      <w:marRight w:val="0"/>
      <w:marTop w:val="0"/>
      <w:marBottom w:val="0"/>
      <w:divBdr>
        <w:top w:val="none" w:sz="0" w:space="0" w:color="auto"/>
        <w:left w:val="none" w:sz="0" w:space="0" w:color="auto"/>
        <w:bottom w:val="none" w:sz="0" w:space="0" w:color="auto"/>
        <w:right w:val="none" w:sz="0" w:space="0" w:color="auto"/>
      </w:divBdr>
    </w:div>
    <w:div w:id="1181504167">
      <w:bodyDiv w:val="1"/>
      <w:marLeft w:val="0"/>
      <w:marRight w:val="0"/>
      <w:marTop w:val="0"/>
      <w:marBottom w:val="0"/>
      <w:divBdr>
        <w:top w:val="none" w:sz="0" w:space="0" w:color="auto"/>
        <w:left w:val="none" w:sz="0" w:space="0" w:color="auto"/>
        <w:bottom w:val="none" w:sz="0" w:space="0" w:color="auto"/>
        <w:right w:val="none" w:sz="0" w:space="0" w:color="auto"/>
      </w:divBdr>
    </w:div>
    <w:div w:id="1256553196">
      <w:bodyDiv w:val="1"/>
      <w:marLeft w:val="0"/>
      <w:marRight w:val="0"/>
      <w:marTop w:val="0"/>
      <w:marBottom w:val="0"/>
      <w:divBdr>
        <w:top w:val="none" w:sz="0" w:space="0" w:color="auto"/>
        <w:left w:val="none" w:sz="0" w:space="0" w:color="auto"/>
        <w:bottom w:val="none" w:sz="0" w:space="0" w:color="auto"/>
        <w:right w:val="none" w:sz="0" w:space="0" w:color="auto"/>
      </w:divBdr>
    </w:div>
    <w:div w:id="1288968667">
      <w:bodyDiv w:val="1"/>
      <w:marLeft w:val="0"/>
      <w:marRight w:val="0"/>
      <w:marTop w:val="0"/>
      <w:marBottom w:val="0"/>
      <w:divBdr>
        <w:top w:val="none" w:sz="0" w:space="0" w:color="auto"/>
        <w:left w:val="none" w:sz="0" w:space="0" w:color="auto"/>
        <w:bottom w:val="none" w:sz="0" w:space="0" w:color="auto"/>
        <w:right w:val="none" w:sz="0" w:space="0" w:color="auto"/>
      </w:divBdr>
    </w:div>
    <w:div w:id="1369447199">
      <w:bodyDiv w:val="1"/>
      <w:marLeft w:val="0"/>
      <w:marRight w:val="0"/>
      <w:marTop w:val="0"/>
      <w:marBottom w:val="0"/>
      <w:divBdr>
        <w:top w:val="none" w:sz="0" w:space="0" w:color="auto"/>
        <w:left w:val="none" w:sz="0" w:space="0" w:color="auto"/>
        <w:bottom w:val="none" w:sz="0" w:space="0" w:color="auto"/>
        <w:right w:val="none" w:sz="0" w:space="0" w:color="auto"/>
      </w:divBdr>
    </w:div>
    <w:div w:id="1415472827">
      <w:bodyDiv w:val="1"/>
      <w:marLeft w:val="0"/>
      <w:marRight w:val="0"/>
      <w:marTop w:val="0"/>
      <w:marBottom w:val="0"/>
      <w:divBdr>
        <w:top w:val="none" w:sz="0" w:space="0" w:color="auto"/>
        <w:left w:val="none" w:sz="0" w:space="0" w:color="auto"/>
        <w:bottom w:val="none" w:sz="0" w:space="0" w:color="auto"/>
        <w:right w:val="none" w:sz="0" w:space="0" w:color="auto"/>
      </w:divBdr>
    </w:div>
    <w:div w:id="1525943663">
      <w:bodyDiv w:val="1"/>
      <w:marLeft w:val="0"/>
      <w:marRight w:val="0"/>
      <w:marTop w:val="0"/>
      <w:marBottom w:val="0"/>
      <w:divBdr>
        <w:top w:val="none" w:sz="0" w:space="0" w:color="auto"/>
        <w:left w:val="none" w:sz="0" w:space="0" w:color="auto"/>
        <w:bottom w:val="none" w:sz="0" w:space="0" w:color="auto"/>
        <w:right w:val="none" w:sz="0" w:space="0" w:color="auto"/>
      </w:divBdr>
    </w:div>
    <w:div w:id="1612742600">
      <w:bodyDiv w:val="1"/>
      <w:marLeft w:val="0"/>
      <w:marRight w:val="0"/>
      <w:marTop w:val="0"/>
      <w:marBottom w:val="0"/>
      <w:divBdr>
        <w:top w:val="none" w:sz="0" w:space="0" w:color="auto"/>
        <w:left w:val="none" w:sz="0" w:space="0" w:color="auto"/>
        <w:bottom w:val="none" w:sz="0" w:space="0" w:color="auto"/>
        <w:right w:val="none" w:sz="0" w:space="0" w:color="auto"/>
      </w:divBdr>
    </w:div>
    <w:div w:id="1726566480">
      <w:bodyDiv w:val="1"/>
      <w:marLeft w:val="0"/>
      <w:marRight w:val="0"/>
      <w:marTop w:val="0"/>
      <w:marBottom w:val="0"/>
      <w:divBdr>
        <w:top w:val="none" w:sz="0" w:space="0" w:color="auto"/>
        <w:left w:val="none" w:sz="0" w:space="0" w:color="auto"/>
        <w:bottom w:val="none" w:sz="0" w:space="0" w:color="auto"/>
        <w:right w:val="none" w:sz="0" w:space="0" w:color="auto"/>
      </w:divBdr>
    </w:div>
    <w:div w:id="1732653928">
      <w:bodyDiv w:val="1"/>
      <w:marLeft w:val="0"/>
      <w:marRight w:val="0"/>
      <w:marTop w:val="0"/>
      <w:marBottom w:val="0"/>
      <w:divBdr>
        <w:top w:val="none" w:sz="0" w:space="0" w:color="auto"/>
        <w:left w:val="none" w:sz="0" w:space="0" w:color="auto"/>
        <w:bottom w:val="none" w:sz="0" w:space="0" w:color="auto"/>
        <w:right w:val="none" w:sz="0" w:space="0" w:color="auto"/>
      </w:divBdr>
    </w:div>
    <w:div w:id="1851287258">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20509549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ownloads\BIEN%20BAN%20CHON%20SACH%20LOP%201-%20&#273;&#250;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AFF2-82A3-42E0-AA1C-1ED28EEB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BIEN BAN CHON SACH LOP 1- đúng.dot</Template>
  <TotalTime>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BÁO  CÁO CHUYÊN ĐỀ</vt:lpstr>
    </vt:vector>
  </TitlesOfParts>
  <Company>&lt;egyptian hak&gt;</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CHUYÊN ĐỀ</dc:title>
  <dc:subject/>
  <dc:creator>WINNER</dc:creator>
  <cp:keywords/>
  <cp:lastModifiedBy>Admin</cp:lastModifiedBy>
  <cp:revision>2</cp:revision>
  <cp:lastPrinted>2023-06-07T02:26:00Z</cp:lastPrinted>
  <dcterms:created xsi:type="dcterms:W3CDTF">2024-06-05T07:13:00Z</dcterms:created>
  <dcterms:modified xsi:type="dcterms:W3CDTF">2024-06-05T07:13:00Z</dcterms:modified>
</cp:coreProperties>
</file>